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37F0" w14:textId="5460F20B" w:rsidR="00973EC6" w:rsidRPr="001C1DFA" w:rsidRDefault="00973EC6" w:rsidP="00973EC6">
      <w:pPr>
        <w:ind w:left="5000"/>
        <w:jc w:val="both"/>
        <w:rPr>
          <w:sz w:val="24"/>
          <w:szCs w:val="28"/>
        </w:rPr>
      </w:pPr>
      <w:r w:rsidRPr="001C1DFA">
        <w:rPr>
          <w:sz w:val="24"/>
          <w:szCs w:val="28"/>
        </w:rPr>
        <w:t xml:space="preserve">В Комиссию </w:t>
      </w:r>
      <w:r w:rsidR="00AF5190">
        <w:rPr>
          <w:sz w:val="24"/>
          <w:szCs w:val="28"/>
        </w:rPr>
        <w:t>ФГБОУ ВО «ИнгГУ»</w:t>
      </w:r>
      <w:r>
        <w:rPr>
          <w:sz w:val="24"/>
          <w:szCs w:val="28"/>
        </w:rPr>
        <w:t xml:space="preserve"> </w:t>
      </w:r>
      <w:r w:rsidRPr="001C1DFA">
        <w:rPr>
          <w:sz w:val="24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14:paraId="0EB2CBF4" w14:textId="77777777" w:rsidR="001B5314" w:rsidRPr="0016531B" w:rsidRDefault="001B5314" w:rsidP="001B5314">
      <w:pPr>
        <w:ind w:left="5000"/>
        <w:jc w:val="both"/>
        <w:rPr>
          <w:sz w:val="24"/>
          <w:szCs w:val="24"/>
        </w:rPr>
      </w:pPr>
      <w:r w:rsidRPr="0016531B">
        <w:rPr>
          <w:sz w:val="24"/>
          <w:szCs w:val="24"/>
        </w:rPr>
        <w:t>от________</w:t>
      </w:r>
      <w:r>
        <w:rPr>
          <w:sz w:val="24"/>
          <w:szCs w:val="24"/>
        </w:rPr>
        <w:t>_______________________________</w:t>
      </w:r>
    </w:p>
    <w:p w14:paraId="7C471A57" w14:textId="77777777" w:rsidR="001B5314" w:rsidRPr="00550BD4" w:rsidRDefault="001B5314" w:rsidP="001B5314">
      <w:pPr>
        <w:jc w:val="both"/>
      </w:pPr>
      <w:r>
        <w:t xml:space="preserve">                                                                                                                                                  </w:t>
      </w:r>
      <w:r w:rsidRPr="00550BD4">
        <w:t>(Ф.И.О.)</w:t>
      </w:r>
    </w:p>
    <w:p w14:paraId="4ECA7F7B" w14:textId="77777777" w:rsidR="001B5314" w:rsidRDefault="001B5314" w:rsidP="001B5314">
      <w:pPr>
        <w:ind w:firstLine="5000"/>
        <w:jc w:val="both"/>
        <w:rPr>
          <w:sz w:val="24"/>
        </w:rPr>
      </w:pPr>
      <w:r>
        <w:rPr>
          <w:sz w:val="24"/>
        </w:rPr>
        <w:t xml:space="preserve">проживающего по </w:t>
      </w:r>
      <w:proofErr w:type="gramStart"/>
      <w:r>
        <w:rPr>
          <w:sz w:val="24"/>
        </w:rPr>
        <w:t>адресу:_</w:t>
      </w:r>
      <w:proofErr w:type="gramEnd"/>
      <w:r>
        <w:rPr>
          <w:sz w:val="24"/>
        </w:rPr>
        <w:t>_________________</w:t>
      </w:r>
    </w:p>
    <w:p w14:paraId="49895F89" w14:textId="77777777" w:rsidR="001B5314" w:rsidRDefault="001B5314" w:rsidP="001B5314">
      <w:pPr>
        <w:ind w:firstLine="5000"/>
        <w:jc w:val="both"/>
        <w:rPr>
          <w:sz w:val="24"/>
        </w:rPr>
      </w:pPr>
      <w:r>
        <w:rPr>
          <w:sz w:val="24"/>
        </w:rPr>
        <w:t>_________________________________________</w:t>
      </w:r>
    </w:p>
    <w:p w14:paraId="3622DA0B" w14:textId="77777777" w:rsidR="001B5314" w:rsidRDefault="001B5314" w:rsidP="001B5314">
      <w:pPr>
        <w:ind w:firstLine="5000"/>
        <w:jc w:val="both"/>
        <w:rPr>
          <w:sz w:val="24"/>
        </w:rPr>
      </w:pPr>
      <w:r>
        <w:rPr>
          <w:sz w:val="24"/>
        </w:rPr>
        <w:t>тел. _____________________________________</w:t>
      </w:r>
    </w:p>
    <w:p w14:paraId="7213B893" w14:textId="77777777" w:rsidR="001B5314" w:rsidRDefault="001B5314" w:rsidP="001B5314">
      <w:pPr>
        <w:ind w:firstLine="5000"/>
        <w:jc w:val="both"/>
        <w:rPr>
          <w:sz w:val="24"/>
        </w:rPr>
      </w:pPr>
    </w:p>
    <w:p w14:paraId="799CE4C6" w14:textId="77777777" w:rsidR="001B5314" w:rsidRPr="00874583" w:rsidRDefault="001B5314" w:rsidP="001B5314">
      <w:pPr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14:paraId="1301660F" w14:textId="77777777" w:rsidR="001B5314" w:rsidRPr="00DA0FE1" w:rsidRDefault="001B5314" w:rsidP="001B5314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Сообщаю, что я не имею возможности представить сведения</w:t>
      </w:r>
      <w:r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541C27">
        <w:rPr>
          <w:sz w:val="24"/>
          <w:szCs w:val="28"/>
        </w:rPr>
        <w:t xml:space="preserve">расходах, </w:t>
      </w:r>
      <w:r w:rsidRPr="00874583">
        <w:rPr>
          <w:sz w:val="24"/>
          <w:szCs w:val="28"/>
        </w:rPr>
        <w:t>об имуществе и обязательствах имущественного характера своих</w:t>
      </w:r>
      <w:r>
        <w:rPr>
          <w:sz w:val="24"/>
          <w:szCs w:val="28"/>
        </w:rPr>
        <w:t>_____________________________</w:t>
      </w:r>
      <w:r w:rsidRPr="00874583">
        <w:rPr>
          <w:sz w:val="24"/>
          <w:szCs w:val="28"/>
        </w:rPr>
        <w:br/>
      </w:r>
    </w:p>
    <w:p w14:paraId="37B5171B" w14:textId="77777777" w:rsidR="001B5314" w:rsidRPr="00DA0FE1" w:rsidRDefault="001B5314" w:rsidP="001B5314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14:paraId="39442F7D" w14:textId="77777777" w:rsidR="001B5314" w:rsidRDefault="001B5314" w:rsidP="001B53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07DEAF99" w14:textId="77777777" w:rsidR="001B5314" w:rsidRPr="00874583" w:rsidRDefault="001B5314" w:rsidP="001B5314">
      <w:pPr>
        <w:rPr>
          <w:sz w:val="24"/>
          <w:szCs w:val="28"/>
        </w:rPr>
      </w:pPr>
      <w:r w:rsidRPr="00874583">
        <w:rPr>
          <w:sz w:val="24"/>
          <w:szCs w:val="28"/>
        </w:rPr>
        <w:t>в связи с тем, что _______________________________________________________</w:t>
      </w:r>
      <w:r>
        <w:rPr>
          <w:sz w:val="24"/>
          <w:szCs w:val="28"/>
        </w:rPr>
        <w:t>____________</w:t>
      </w:r>
    </w:p>
    <w:p w14:paraId="05032440" w14:textId="77777777" w:rsidR="001B5314" w:rsidRDefault="001B5314" w:rsidP="001B5314">
      <w:pPr>
        <w:ind w:firstLine="720"/>
        <w:jc w:val="center"/>
      </w:pPr>
      <w:r w:rsidRPr="00DA0FE1">
        <w:t>(указываютс</w:t>
      </w:r>
      <w:r w:rsidR="00134812">
        <w:t xml:space="preserve">я все причины и обстоятельства </w:t>
      </w:r>
      <w:r w:rsidR="00134812" w:rsidRPr="00DA0FE1">
        <w:t>непредставление сведений</w:t>
      </w:r>
      <w:r w:rsidR="00134812">
        <w:t>)</w:t>
      </w:r>
    </w:p>
    <w:p w14:paraId="64927068" w14:textId="77777777" w:rsidR="001B5314" w:rsidRPr="00DA0FE1" w:rsidRDefault="001B5314" w:rsidP="001B5314">
      <w:pPr>
        <w:rPr>
          <w:sz w:val="28"/>
          <w:szCs w:val="28"/>
        </w:rPr>
      </w:pPr>
    </w:p>
    <w:p w14:paraId="60EF38B8" w14:textId="77777777" w:rsidR="001B5314" w:rsidRPr="00DA0FE1" w:rsidRDefault="001B5314" w:rsidP="001B5314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545FDD1C" w14:textId="77777777" w:rsidR="001B5314" w:rsidRPr="00874583" w:rsidRDefault="001B5314" w:rsidP="001B5314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14:paraId="7CB25515" w14:textId="77777777" w:rsidR="001B5314" w:rsidRPr="00DA0FE1" w:rsidRDefault="001B5314" w:rsidP="001B5314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14:paraId="607705A1" w14:textId="77777777" w:rsidR="001B5314" w:rsidRPr="00874583" w:rsidRDefault="001B5314" w:rsidP="001B5314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14:paraId="511FED32" w14:textId="248F114D" w:rsidR="001B5314" w:rsidRPr="00874583" w:rsidRDefault="00AF5190" w:rsidP="001B5314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Меры,</w:t>
      </w:r>
      <w:r w:rsidR="001B5314" w:rsidRPr="00874583">
        <w:rPr>
          <w:sz w:val="24"/>
          <w:szCs w:val="28"/>
        </w:rPr>
        <w:t xml:space="preserve"> принятые гражданским служащим по предоставлению указанных сведений:</w:t>
      </w:r>
    </w:p>
    <w:p w14:paraId="50DB6CBB" w14:textId="77777777" w:rsidR="001B5314" w:rsidRPr="00874583" w:rsidRDefault="001B5314" w:rsidP="001B5314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1B5314" w:rsidRPr="00820D3E" w14:paraId="2CC3037C" w14:textId="77777777" w:rsidTr="00187D10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E72C69" w14:textId="77777777" w:rsidR="001B5314" w:rsidRPr="00820D3E" w:rsidRDefault="001B5314" w:rsidP="00187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F6FE5" w14:textId="77777777" w:rsidR="001B5314" w:rsidRPr="00820D3E" w:rsidRDefault="001B5314" w:rsidP="00187D1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45D10" w14:textId="77777777" w:rsidR="001B5314" w:rsidRPr="00820D3E" w:rsidRDefault="001B5314" w:rsidP="00187D10">
            <w:pPr>
              <w:jc w:val="center"/>
              <w:rPr>
                <w:sz w:val="28"/>
                <w:szCs w:val="28"/>
              </w:rPr>
            </w:pPr>
          </w:p>
        </w:tc>
      </w:tr>
      <w:tr w:rsidR="001B5314" w:rsidRPr="00820D3E" w14:paraId="6B0F83A6" w14:textId="77777777" w:rsidTr="00187D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0696943" w14:textId="77777777" w:rsidR="001B5314" w:rsidRPr="00820D3E" w:rsidRDefault="001B5314" w:rsidP="00187D10">
            <w:pPr>
              <w:jc w:val="center"/>
            </w:pPr>
            <w:r w:rsidRPr="00820D3E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76F81889" w14:textId="77777777" w:rsidR="001B5314" w:rsidRPr="00820D3E" w:rsidRDefault="001B5314" w:rsidP="00187D1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D240DF" w14:textId="77777777" w:rsidR="001B5314" w:rsidRPr="00820D3E" w:rsidRDefault="001B5314" w:rsidP="00187D10">
            <w:pPr>
              <w:jc w:val="center"/>
            </w:pPr>
            <w:r w:rsidRPr="00820D3E">
              <w:t>(подпись, фамилия и инициалы)</w:t>
            </w:r>
          </w:p>
        </w:tc>
      </w:tr>
    </w:tbl>
    <w:p w14:paraId="4D3A72F0" w14:textId="77777777"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14:paraId="56582FF0" w14:textId="77777777"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14:paraId="1033E05C" w14:textId="77777777"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14:paraId="3132D88E" w14:textId="77777777"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14:paraId="06AA7CBB" w14:textId="77777777"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14:paraId="557FCDCD" w14:textId="77777777"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14:paraId="23071055" w14:textId="77777777"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14:paraId="610A6511" w14:textId="77777777"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14:paraId="66D4355C" w14:textId="77777777"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14:paraId="760FF1BF" w14:textId="77777777"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14:paraId="5CBA18BB" w14:textId="77777777"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14:paraId="6A53B0F2" w14:textId="77777777"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sectPr w:rsidR="00883B40" w:rsidSect="005D73A6">
      <w:pgSz w:w="11906" w:h="16838" w:code="9"/>
      <w:pgMar w:top="1134" w:right="567" w:bottom="851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217B5" w14:textId="77777777" w:rsidR="00184BA2" w:rsidRDefault="00184BA2">
      <w:r>
        <w:separator/>
      </w:r>
    </w:p>
  </w:endnote>
  <w:endnote w:type="continuationSeparator" w:id="0">
    <w:p w14:paraId="28C08062" w14:textId="77777777" w:rsidR="00184BA2" w:rsidRDefault="0018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32170" w14:textId="77777777" w:rsidR="00184BA2" w:rsidRDefault="00184BA2">
      <w:r>
        <w:separator/>
      </w:r>
    </w:p>
  </w:footnote>
  <w:footnote w:type="continuationSeparator" w:id="0">
    <w:p w14:paraId="5CBBB5CB" w14:textId="77777777" w:rsidR="00184BA2" w:rsidRDefault="00184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40494"/>
    <w:multiLevelType w:val="hybridMultilevel"/>
    <w:tmpl w:val="0DC6A202"/>
    <w:lvl w:ilvl="0" w:tplc="F9362CF4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4A376938"/>
    <w:multiLevelType w:val="hybridMultilevel"/>
    <w:tmpl w:val="42342EB8"/>
    <w:lvl w:ilvl="0" w:tplc="D1E00E4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441A03"/>
    <w:multiLevelType w:val="hybridMultilevel"/>
    <w:tmpl w:val="EEB4212A"/>
    <w:lvl w:ilvl="0" w:tplc="C5086D56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7D3477A4"/>
    <w:multiLevelType w:val="hybridMultilevel"/>
    <w:tmpl w:val="FC8C3978"/>
    <w:lvl w:ilvl="0" w:tplc="430ED410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AC3"/>
    <w:rsid w:val="00000E1D"/>
    <w:rsid w:val="00002351"/>
    <w:rsid w:val="000034E0"/>
    <w:rsid w:val="00004181"/>
    <w:rsid w:val="0000587B"/>
    <w:rsid w:val="000066ED"/>
    <w:rsid w:val="00007190"/>
    <w:rsid w:val="00007460"/>
    <w:rsid w:val="00007A79"/>
    <w:rsid w:val="00010DCE"/>
    <w:rsid w:val="00011213"/>
    <w:rsid w:val="000140B6"/>
    <w:rsid w:val="00014A4E"/>
    <w:rsid w:val="00014EF8"/>
    <w:rsid w:val="0001580F"/>
    <w:rsid w:val="00016B7B"/>
    <w:rsid w:val="00020066"/>
    <w:rsid w:val="00022099"/>
    <w:rsid w:val="00022578"/>
    <w:rsid w:val="00022746"/>
    <w:rsid w:val="0002277B"/>
    <w:rsid w:val="000229A1"/>
    <w:rsid w:val="00022C0F"/>
    <w:rsid w:val="000263CF"/>
    <w:rsid w:val="00026B31"/>
    <w:rsid w:val="00027BE7"/>
    <w:rsid w:val="00027D72"/>
    <w:rsid w:val="00032A39"/>
    <w:rsid w:val="00032DC4"/>
    <w:rsid w:val="00032FF6"/>
    <w:rsid w:val="00033C70"/>
    <w:rsid w:val="000357BA"/>
    <w:rsid w:val="00035FB9"/>
    <w:rsid w:val="000406BA"/>
    <w:rsid w:val="00040906"/>
    <w:rsid w:val="00042001"/>
    <w:rsid w:val="000434E9"/>
    <w:rsid w:val="0004434D"/>
    <w:rsid w:val="00045354"/>
    <w:rsid w:val="000455C9"/>
    <w:rsid w:val="00046DF8"/>
    <w:rsid w:val="00046E11"/>
    <w:rsid w:val="000507DC"/>
    <w:rsid w:val="00050A57"/>
    <w:rsid w:val="00050B89"/>
    <w:rsid w:val="0005111A"/>
    <w:rsid w:val="00052209"/>
    <w:rsid w:val="000531E5"/>
    <w:rsid w:val="0005396B"/>
    <w:rsid w:val="0005598F"/>
    <w:rsid w:val="00055D9C"/>
    <w:rsid w:val="00056398"/>
    <w:rsid w:val="00056B77"/>
    <w:rsid w:val="0005724A"/>
    <w:rsid w:val="000575F4"/>
    <w:rsid w:val="000575FC"/>
    <w:rsid w:val="0006024B"/>
    <w:rsid w:val="00061D99"/>
    <w:rsid w:val="0006214C"/>
    <w:rsid w:val="000628E3"/>
    <w:rsid w:val="00063013"/>
    <w:rsid w:val="00063653"/>
    <w:rsid w:val="00063F83"/>
    <w:rsid w:val="00064445"/>
    <w:rsid w:val="00065969"/>
    <w:rsid w:val="000669E0"/>
    <w:rsid w:val="00066C8C"/>
    <w:rsid w:val="00067249"/>
    <w:rsid w:val="00067AEF"/>
    <w:rsid w:val="00070192"/>
    <w:rsid w:val="000702C1"/>
    <w:rsid w:val="00071048"/>
    <w:rsid w:val="00071BD7"/>
    <w:rsid w:val="00071E16"/>
    <w:rsid w:val="0007250D"/>
    <w:rsid w:val="00073037"/>
    <w:rsid w:val="00074102"/>
    <w:rsid w:val="00075D3F"/>
    <w:rsid w:val="00077B9A"/>
    <w:rsid w:val="000858F4"/>
    <w:rsid w:val="00087E81"/>
    <w:rsid w:val="00090431"/>
    <w:rsid w:val="00090DF4"/>
    <w:rsid w:val="00090E1E"/>
    <w:rsid w:val="00092ADB"/>
    <w:rsid w:val="0009351E"/>
    <w:rsid w:val="000940CA"/>
    <w:rsid w:val="0009492F"/>
    <w:rsid w:val="00095293"/>
    <w:rsid w:val="000962AD"/>
    <w:rsid w:val="00097826"/>
    <w:rsid w:val="000A0356"/>
    <w:rsid w:val="000A06A5"/>
    <w:rsid w:val="000A1A90"/>
    <w:rsid w:val="000A2CA7"/>
    <w:rsid w:val="000A45B3"/>
    <w:rsid w:val="000A4FDE"/>
    <w:rsid w:val="000A50E9"/>
    <w:rsid w:val="000A5822"/>
    <w:rsid w:val="000A683F"/>
    <w:rsid w:val="000A76ED"/>
    <w:rsid w:val="000A7C69"/>
    <w:rsid w:val="000B0E61"/>
    <w:rsid w:val="000B153A"/>
    <w:rsid w:val="000B64FC"/>
    <w:rsid w:val="000B6830"/>
    <w:rsid w:val="000B74F7"/>
    <w:rsid w:val="000B7C77"/>
    <w:rsid w:val="000C0D1C"/>
    <w:rsid w:val="000C1937"/>
    <w:rsid w:val="000C1E1D"/>
    <w:rsid w:val="000C2DA6"/>
    <w:rsid w:val="000C3B24"/>
    <w:rsid w:val="000C585F"/>
    <w:rsid w:val="000C6526"/>
    <w:rsid w:val="000D0B2C"/>
    <w:rsid w:val="000D0FC3"/>
    <w:rsid w:val="000D1649"/>
    <w:rsid w:val="000D3969"/>
    <w:rsid w:val="000D40C2"/>
    <w:rsid w:val="000D444A"/>
    <w:rsid w:val="000D59F4"/>
    <w:rsid w:val="000D6B63"/>
    <w:rsid w:val="000E0236"/>
    <w:rsid w:val="000E1E6A"/>
    <w:rsid w:val="000E551E"/>
    <w:rsid w:val="000F0EA2"/>
    <w:rsid w:val="000F533E"/>
    <w:rsid w:val="000F53E0"/>
    <w:rsid w:val="000F5AC9"/>
    <w:rsid w:val="000F6B53"/>
    <w:rsid w:val="00100016"/>
    <w:rsid w:val="00103832"/>
    <w:rsid w:val="00104B6D"/>
    <w:rsid w:val="00104B77"/>
    <w:rsid w:val="00105951"/>
    <w:rsid w:val="00106761"/>
    <w:rsid w:val="0010719B"/>
    <w:rsid w:val="00107BFC"/>
    <w:rsid w:val="001125D8"/>
    <w:rsid w:val="001132B5"/>
    <w:rsid w:val="001137BA"/>
    <w:rsid w:val="0011682F"/>
    <w:rsid w:val="0011753F"/>
    <w:rsid w:val="001207A0"/>
    <w:rsid w:val="00120971"/>
    <w:rsid w:val="00120A3C"/>
    <w:rsid w:val="00120F6C"/>
    <w:rsid w:val="00125985"/>
    <w:rsid w:val="00126382"/>
    <w:rsid w:val="00126DB5"/>
    <w:rsid w:val="00127C07"/>
    <w:rsid w:val="00130117"/>
    <w:rsid w:val="00130A08"/>
    <w:rsid w:val="0013300D"/>
    <w:rsid w:val="00134812"/>
    <w:rsid w:val="00134A5B"/>
    <w:rsid w:val="001353FA"/>
    <w:rsid w:val="00141C4C"/>
    <w:rsid w:val="001437EF"/>
    <w:rsid w:val="00146EE1"/>
    <w:rsid w:val="00147907"/>
    <w:rsid w:val="00147D90"/>
    <w:rsid w:val="0015091E"/>
    <w:rsid w:val="001527AA"/>
    <w:rsid w:val="001545C3"/>
    <w:rsid w:val="00154A64"/>
    <w:rsid w:val="00154DF0"/>
    <w:rsid w:val="00155ED9"/>
    <w:rsid w:val="00156273"/>
    <w:rsid w:val="00156C34"/>
    <w:rsid w:val="00160AE0"/>
    <w:rsid w:val="001616A2"/>
    <w:rsid w:val="00162B3F"/>
    <w:rsid w:val="00163C55"/>
    <w:rsid w:val="001641A7"/>
    <w:rsid w:val="001654EB"/>
    <w:rsid w:val="0016583A"/>
    <w:rsid w:val="00166937"/>
    <w:rsid w:val="00166945"/>
    <w:rsid w:val="00167203"/>
    <w:rsid w:val="001672E9"/>
    <w:rsid w:val="00167CFB"/>
    <w:rsid w:val="0017135E"/>
    <w:rsid w:val="00172510"/>
    <w:rsid w:val="00173674"/>
    <w:rsid w:val="0017559A"/>
    <w:rsid w:val="00176880"/>
    <w:rsid w:val="001770C6"/>
    <w:rsid w:val="0017749C"/>
    <w:rsid w:val="00177CE0"/>
    <w:rsid w:val="001811CE"/>
    <w:rsid w:val="00181D8E"/>
    <w:rsid w:val="00184394"/>
    <w:rsid w:val="001843B3"/>
    <w:rsid w:val="00184BA2"/>
    <w:rsid w:val="00185330"/>
    <w:rsid w:val="00186D77"/>
    <w:rsid w:val="00186F43"/>
    <w:rsid w:val="00187D10"/>
    <w:rsid w:val="00190BCE"/>
    <w:rsid w:val="00191723"/>
    <w:rsid w:val="00193BAB"/>
    <w:rsid w:val="00194DEA"/>
    <w:rsid w:val="00194DF7"/>
    <w:rsid w:val="00194F28"/>
    <w:rsid w:val="00195374"/>
    <w:rsid w:val="00195471"/>
    <w:rsid w:val="00196F77"/>
    <w:rsid w:val="00197D39"/>
    <w:rsid w:val="001A08E1"/>
    <w:rsid w:val="001A1792"/>
    <w:rsid w:val="001A361C"/>
    <w:rsid w:val="001A3F17"/>
    <w:rsid w:val="001A5633"/>
    <w:rsid w:val="001A5D14"/>
    <w:rsid w:val="001A5F2F"/>
    <w:rsid w:val="001A6C95"/>
    <w:rsid w:val="001A7819"/>
    <w:rsid w:val="001B07CC"/>
    <w:rsid w:val="001B194F"/>
    <w:rsid w:val="001B2794"/>
    <w:rsid w:val="001B3695"/>
    <w:rsid w:val="001B5314"/>
    <w:rsid w:val="001B53B4"/>
    <w:rsid w:val="001B69CB"/>
    <w:rsid w:val="001B6AB4"/>
    <w:rsid w:val="001B73FD"/>
    <w:rsid w:val="001B79C8"/>
    <w:rsid w:val="001C1881"/>
    <w:rsid w:val="001C228C"/>
    <w:rsid w:val="001C34DA"/>
    <w:rsid w:val="001C5EC5"/>
    <w:rsid w:val="001C6CB8"/>
    <w:rsid w:val="001C6EC2"/>
    <w:rsid w:val="001D0FAF"/>
    <w:rsid w:val="001D2040"/>
    <w:rsid w:val="001D2386"/>
    <w:rsid w:val="001D618D"/>
    <w:rsid w:val="001D6DDD"/>
    <w:rsid w:val="001E084F"/>
    <w:rsid w:val="001E0C2F"/>
    <w:rsid w:val="001E11A7"/>
    <w:rsid w:val="001E1E51"/>
    <w:rsid w:val="001E2A27"/>
    <w:rsid w:val="001E61A2"/>
    <w:rsid w:val="001E7E12"/>
    <w:rsid w:val="001F01E3"/>
    <w:rsid w:val="001F1AC5"/>
    <w:rsid w:val="001F3EBD"/>
    <w:rsid w:val="001F6FD9"/>
    <w:rsid w:val="00200C31"/>
    <w:rsid w:val="00200D57"/>
    <w:rsid w:val="002021B1"/>
    <w:rsid w:val="002032D5"/>
    <w:rsid w:val="00205087"/>
    <w:rsid w:val="00205D91"/>
    <w:rsid w:val="0020625F"/>
    <w:rsid w:val="00207295"/>
    <w:rsid w:val="002078DF"/>
    <w:rsid w:val="002101C4"/>
    <w:rsid w:val="00210359"/>
    <w:rsid w:val="00212B55"/>
    <w:rsid w:val="0021307A"/>
    <w:rsid w:val="00213B36"/>
    <w:rsid w:val="00214FA8"/>
    <w:rsid w:val="00217D49"/>
    <w:rsid w:val="00223D3E"/>
    <w:rsid w:val="002243BC"/>
    <w:rsid w:val="002254F0"/>
    <w:rsid w:val="00225A07"/>
    <w:rsid w:val="00226724"/>
    <w:rsid w:val="00227907"/>
    <w:rsid w:val="00227FBF"/>
    <w:rsid w:val="002321BC"/>
    <w:rsid w:val="0023254A"/>
    <w:rsid w:val="00232C4B"/>
    <w:rsid w:val="00234A77"/>
    <w:rsid w:val="0023535D"/>
    <w:rsid w:val="00235E37"/>
    <w:rsid w:val="00240810"/>
    <w:rsid w:val="002417F4"/>
    <w:rsid w:val="00243028"/>
    <w:rsid w:val="00243ECB"/>
    <w:rsid w:val="002450DB"/>
    <w:rsid w:val="00245188"/>
    <w:rsid w:val="00245B13"/>
    <w:rsid w:val="00245CC8"/>
    <w:rsid w:val="0025282D"/>
    <w:rsid w:val="002537A1"/>
    <w:rsid w:val="00253F7D"/>
    <w:rsid w:val="002561AB"/>
    <w:rsid w:val="002565CC"/>
    <w:rsid w:val="0025680D"/>
    <w:rsid w:val="0025772C"/>
    <w:rsid w:val="002602DA"/>
    <w:rsid w:val="00263238"/>
    <w:rsid w:val="00264B98"/>
    <w:rsid w:val="00266102"/>
    <w:rsid w:val="00266FF7"/>
    <w:rsid w:val="0026745A"/>
    <w:rsid w:val="00267FCF"/>
    <w:rsid w:val="00270113"/>
    <w:rsid w:val="002718CD"/>
    <w:rsid w:val="00272321"/>
    <w:rsid w:val="00275437"/>
    <w:rsid w:val="00275B45"/>
    <w:rsid w:val="0027614B"/>
    <w:rsid w:val="002767A9"/>
    <w:rsid w:val="00277435"/>
    <w:rsid w:val="002808BC"/>
    <w:rsid w:val="00281C51"/>
    <w:rsid w:val="00284120"/>
    <w:rsid w:val="0028480A"/>
    <w:rsid w:val="00284FF0"/>
    <w:rsid w:val="00290110"/>
    <w:rsid w:val="00290FBA"/>
    <w:rsid w:val="00291F7B"/>
    <w:rsid w:val="00293925"/>
    <w:rsid w:val="002954A6"/>
    <w:rsid w:val="002A0AE5"/>
    <w:rsid w:val="002A1B19"/>
    <w:rsid w:val="002A470A"/>
    <w:rsid w:val="002A5F11"/>
    <w:rsid w:val="002A6D40"/>
    <w:rsid w:val="002A6E52"/>
    <w:rsid w:val="002A70B5"/>
    <w:rsid w:val="002A7E25"/>
    <w:rsid w:val="002B1362"/>
    <w:rsid w:val="002B21B3"/>
    <w:rsid w:val="002B2593"/>
    <w:rsid w:val="002B7142"/>
    <w:rsid w:val="002B76FA"/>
    <w:rsid w:val="002B7846"/>
    <w:rsid w:val="002C1DF6"/>
    <w:rsid w:val="002C1EBE"/>
    <w:rsid w:val="002C2D7D"/>
    <w:rsid w:val="002C5222"/>
    <w:rsid w:val="002C6CFC"/>
    <w:rsid w:val="002C7266"/>
    <w:rsid w:val="002D1A21"/>
    <w:rsid w:val="002D2855"/>
    <w:rsid w:val="002D3548"/>
    <w:rsid w:val="002D4D8D"/>
    <w:rsid w:val="002D5138"/>
    <w:rsid w:val="002D5415"/>
    <w:rsid w:val="002E00D8"/>
    <w:rsid w:val="002E0695"/>
    <w:rsid w:val="002E1325"/>
    <w:rsid w:val="002E134C"/>
    <w:rsid w:val="002E17AA"/>
    <w:rsid w:val="002E73AE"/>
    <w:rsid w:val="002F128D"/>
    <w:rsid w:val="002F2BAC"/>
    <w:rsid w:val="002F49AB"/>
    <w:rsid w:val="002F5848"/>
    <w:rsid w:val="002F5912"/>
    <w:rsid w:val="002F62DD"/>
    <w:rsid w:val="002F6771"/>
    <w:rsid w:val="002F6B5E"/>
    <w:rsid w:val="002F6E27"/>
    <w:rsid w:val="002F7687"/>
    <w:rsid w:val="00300B13"/>
    <w:rsid w:val="00304559"/>
    <w:rsid w:val="00305761"/>
    <w:rsid w:val="0030597C"/>
    <w:rsid w:val="003061AC"/>
    <w:rsid w:val="00306ABE"/>
    <w:rsid w:val="00306E3B"/>
    <w:rsid w:val="00307107"/>
    <w:rsid w:val="003074CA"/>
    <w:rsid w:val="00317B7E"/>
    <w:rsid w:val="0032068C"/>
    <w:rsid w:val="003227E4"/>
    <w:rsid w:val="0032312C"/>
    <w:rsid w:val="00323200"/>
    <w:rsid w:val="003242DA"/>
    <w:rsid w:val="0032445E"/>
    <w:rsid w:val="00324ECE"/>
    <w:rsid w:val="00325B70"/>
    <w:rsid w:val="003263DF"/>
    <w:rsid w:val="00326ADE"/>
    <w:rsid w:val="00326C0E"/>
    <w:rsid w:val="003271B9"/>
    <w:rsid w:val="00330AA2"/>
    <w:rsid w:val="00331ABC"/>
    <w:rsid w:val="00333BE0"/>
    <w:rsid w:val="00333EC9"/>
    <w:rsid w:val="0033520A"/>
    <w:rsid w:val="00337BE6"/>
    <w:rsid w:val="00341E97"/>
    <w:rsid w:val="0034212E"/>
    <w:rsid w:val="00343B58"/>
    <w:rsid w:val="00343E30"/>
    <w:rsid w:val="00345164"/>
    <w:rsid w:val="003468E0"/>
    <w:rsid w:val="0034794D"/>
    <w:rsid w:val="00347EFA"/>
    <w:rsid w:val="00351397"/>
    <w:rsid w:val="0035578F"/>
    <w:rsid w:val="003559AA"/>
    <w:rsid w:val="00355A6B"/>
    <w:rsid w:val="0035656E"/>
    <w:rsid w:val="00357E22"/>
    <w:rsid w:val="003630E3"/>
    <w:rsid w:val="00363C81"/>
    <w:rsid w:val="00365952"/>
    <w:rsid w:val="00367289"/>
    <w:rsid w:val="0037040F"/>
    <w:rsid w:val="00372986"/>
    <w:rsid w:val="00374158"/>
    <w:rsid w:val="00374589"/>
    <w:rsid w:val="0037549D"/>
    <w:rsid w:val="00376539"/>
    <w:rsid w:val="00377B46"/>
    <w:rsid w:val="00377E00"/>
    <w:rsid w:val="003805B0"/>
    <w:rsid w:val="00380E2C"/>
    <w:rsid w:val="00380E62"/>
    <w:rsid w:val="00381EE5"/>
    <w:rsid w:val="00385290"/>
    <w:rsid w:val="003879D6"/>
    <w:rsid w:val="00393AAC"/>
    <w:rsid w:val="00395852"/>
    <w:rsid w:val="00396A21"/>
    <w:rsid w:val="00397C38"/>
    <w:rsid w:val="003A283C"/>
    <w:rsid w:val="003A2ED2"/>
    <w:rsid w:val="003A3A4F"/>
    <w:rsid w:val="003A4306"/>
    <w:rsid w:val="003A45A8"/>
    <w:rsid w:val="003A4CFD"/>
    <w:rsid w:val="003A63B3"/>
    <w:rsid w:val="003A7C19"/>
    <w:rsid w:val="003B0741"/>
    <w:rsid w:val="003B2164"/>
    <w:rsid w:val="003B320C"/>
    <w:rsid w:val="003B3BD0"/>
    <w:rsid w:val="003B3CD9"/>
    <w:rsid w:val="003B3E4D"/>
    <w:rsid w:val="003B4B4D"/>
    <w:rsid w:val="003B51E7"/>
    <w:rsid w:val="003B5351"/>
    <w:rsid w:val="003B627F"/>
    <w:rsid w:val="003C01D4"/>
    <w:rsid w:val="003C4A56"/>
    <w:rsid w:val="003C4B1F"/>
    <w:rsid w:val="003C5767"/>
    <w:rsid w:val="003C5C25"/>
    <w:rsid w:val="003C5C40"/>
    <w:rsid w:val="003C70E5"/>
    <w:rsid w:val="003D06E1"/>
    <w:rsid w:val="003D0873"/>
    <w:rsid w:val="003D27AE"/>
    <w:rsid w:val="003D2A19"/>
    <w:rsid w:val="003D3F82"/>
    <w:rsid w:val="003D4876"/>
    <w:rsid w:val="003D4B20"/>
    <w:rsid w:val="003D5317"/>
    <w:rsid w:val="003D5BC9"/>
    <w:rsid w:val="003D712F"/>
    <w:rsid w:val="003D74F1"/>
    <w:rsid w:val="003E2158"/>
    <w:rsid w:val="003E2A04"/>
    <w:rsid w:val="003E34A7"/>
    <w:rsid w:val="003E4B21"/>
    <w:rsid w:val="003E5285"/>
    <w:rsid w:val="003E5AC3"/>
    <w:rsid w:val="003E63A1"/>
    <w:rsid w:val="003E688F"/>
    <w:rsid w:val="003E696D"/>
    <w:rsid w:val="003E7132"/>
    <w:rsid w:val="003F0533"/>
    <w:rsid w:val="003F2B9D"/>
    <w:rsid w:val="003F33AF"/>
    <w:rsid w:val="003F56E8"/>
    <w:rsid w:val="003F67D4"/>
    <w:rsid w:val="004009FD"/>
    <w:rsid w:val="00402842"/>
    <w:rsid w:val="00403E2D"/>
    <w:rsid w:val="004043C6"/>
    <w:rsid w:val="00406C58"/>
    <w:rsid w:val="00407F89"/>
    <w:rsid w:val="00412ADB"/>
    <w:rsid w:val="00415389"/>
    <w:rsid w:val="00415470"/>
    <w:rsid w:val="00415EDB"/>
    <w:rsid w:val="004163D4"/>
    <w:rsid w:val="00416F1D"/>
    <w:rsid w:val="0042002A"/>
    <w:rsid w:val="004203F2"/>
    <w:rsid w:val="00420DC4"/>
    <w:rsid w:val="00425BA5"/>
    <w:rsid w:val="004264DA"/>
    <w:rsid w:val="00430160"/>
    <w:rsid w:val="00430675"/>
    <w:rsid w:val="004313CD"/>
    <w:rsid w:val="004318CD"/>
    <w:rsid w:val="00431980"/>
    <w:rsid w:val="00431E7B"/>
    <w:rsid w:val="004325DC"/>
    <w:rsid w:val="00432B2F"/>
    <w:rsid w:val="004345A2"/>
    <w:rsid w:val="00434892"/>
    <w:rsid w:val="004358FE"/>
    <w:rsid w:val="00437700"/>
    <w:rsid w:val="0044212C"/>
    <w:rsid w:val="004458BA"/>
    <w:rsid w:val="00445943"/>
    <w:rsid w:val="0044668A"/>
    <w:rsid w:val="00447AFD"/>
    <w:rsid w:val="004504CD"/>
    <w:rsid w:val="00450DF9"/>
    <w:rsid w:val="004513AE"/>
    <w:rsid w:val="00451874"/>
    <w:rsid w:val="004519D5"/>
    <w:rsid w:val="004524DD"/>
    <w:rsid w:val="0045309E"/>
    <w:rsid w:val="00454761"/>
    <w:rsid w:val="00454DFA"/>
    <w:rsid w:val="00455CD5"/>
    <w:rsid w:val="00456EE2"/>
    <w:rsid w:val="0045794A"/>
    <w:rsid w:val="0046051E"/>
    <w:rsid w:val="004638BD"/>
    <w:rsid w:val="00465434"/>
    <w:rsid w:val="00473A0D"/>
    <w:rsid w:val="004741DA"/>
    <w:rsid w:val="004767E9"/>
    <w:rsid w:val="00477FAD"/>
    <w:rsid w:val="00480465"/>
    <w:rsid w:val="004805BC"/>
    <w:rsid w:val="00480C67"/>
    <w:rsid w:val="00481B5C"/>
    <w:rsid w:val="0048566D"/>
    <w:rsid w:val="0048757F"/>
    <w:rsid w:val="00487D84"/>
    <w:rsid w:val="004915F7"/>
    <w:rsid w:val="00491BCC"/>
    <w:rsid w:val="004922ED"/>
    <w:rsid w:val="00492D75"/>
    <w:rsid w:val="0049454B"/>
    <w:rsid w:val="00495796"/>
    <w:rsid w:val="00497AB3"/>
    <w:rsid w:val="004A4199"/>
    <w:rsid w:val="004A55B2"/>
    <w:rsid w:val="004A7754"/>
    <w:rsid w:val="004A7E39"/>
    <w:rsid w:val="004B194F"/>
    <w:rsid w:val="004B2301"/>
    <w:rsid w:val="004B7685"/>
    <w:rsid w:val="004C05DB"/>
    <w:rsid w:val="004C38D7"/>
    <w:rsid w:val="004C3ACC"/>
    <w:rsid w:val="004C488B"/>
    <w:rsid w:val="004C4FBC"/>
    <w:rsid w:val="004C5E40"/>
    <w:rsid w:val="004C6900"/>
    <w:rsid w:val="004C70EA"/>
    <w:rsid w:val="004C70F1"/>
    <w:rsid w:val="004C7500"/>
    <w:rsid w:val="004D0596"/>
    <w:rsid w:val="004D26D2"/>
    <w:rsid w:val="004D52E0"/>
    <w:rsid w:val="004D7326"/>
    <w:rsid w:val="004D79AE"/>
    <w:rsid w:val="004E2F87"/>
    <w:rsid w:val="004E6070"/>
    <w:rsid w:val="004E7A72"/>
    <w:rsid w:val="004F097E"/>
    <w:rsid w:val="004F1555"/>
    <w:rsid w:val="004F23F5"/>
    <w:rsid w:val="004F36D1"/>
    <w:rsid w:val="004F427E"/>
    <w:rsid w:val="004F669F"/>
    <w:rsid w:val="00500A15"/>
    <w:rsid w:val="00501970"/>
    <w:rsid w:val="00502FDB"/>
    <w:rsid w:val="00504520"/>
    <w:rsid w:val="00504671"/>
    <w:rsid w:val="005122DD"/>
    <w:rsid w:val="00513623"/>
    <w:rsid w:val="00513B94"/>
    <w:rsid w:val="00514193"/>
    <w:rsid w:val="0051545E"/>
    <w:rsid w:val="0051786F"/>
    <w:rsid w:val="0052048B"/>
    <w:rsid w:val="00520733"/>
    <w:rsid w:val="0052103C"/>
    <w:rsid w:val="005211AF"/>
    <w:rsid w:val="00521F82"/>
    <w:rsid w:val="0052236E"/>
    <w:rsid w:val="00522B6F"/>
    <w:rsid w:val="00522C70"/>
    <w:rsid w:val="00524ED0"/>
    <w:rsid w:val="00526BA6"/>
    <w:rsid w:val="00526CBE"/>
    <w:rsid w:val="0053165E"/>
    <w:rsid w:val="00532002"/>
    <w:rsid w:val="00533789"/>
    <w:rsid w:val="00533CB4"/>
    <w:rsid w:val="0053434A"/>
    <w:rsid w:val="00534DB6"/>
    <w:rsid w:val="005377EB"/>
    <w:rsid w:val="00540937"/>
    <w:rsid w:val="00541C27"/>
    <w:rsid w:val="005435BD"/>
    <w:rsid w:val="00544F1F"/>
    <w:rsid w:val="00546F75"/>
    <w:rsid w:val="00550522"/>
    <w:rsid w:val="00550A6B"/>
    <w:rsid w:val="0055552C"/>
    <w:rsid w:val="00560853"/>
    <w:rsid w:val="00560F23"/>
    <w:rsid w:val="00561EDA"/>
    <w:rsid w:val="00563DD2"/>
    <w:rsid w:val="0056535B"/>
    <w:rsid w:val="00565740"/>
    <w:rsid w:val="00567485"/>
    <w:rsid w:val="00571A18"/>
    <w:rsid w:val="0057297A"/>
    <w:rsid w:val="00573280"/>
    <w:rsid w:val="005740CA"/>
    <w:rsid w:val="0057611D"/>
    <w:rsid w:val="00576E07"/>
    <w:rsid w:val="00577765"/>
    <w:rsid w:val="00580052"/>
    <w:rsid w:val="005802A7"/>
    <w:rsid w:val="00581136"/>
    <w:rsid w:val="005816DC"/>
    <w:rsid w:val="00582ED2"/>
    <w:rsid w:val="00583733"/>
    <w:rsid w:val="00583D1D"/>
    <w:rsid w:val="00584BA4"/>
    <w:rsid w:val="00585768"/>
    <w:rsid w:val="005857B0"/>
    <w:rsid w:val="00586B62"/>
    <w:rsid w:val="005907B4"/>
    <w:rsid w:val="005930D6"/>
    <w:rsid w:val="00593FBE"/>
    <w:rsid w:val="00594BFA"/>
    <w:rsid w:val="00596AD9"/>
    <w:rsid w:val="005A1767"/>
    <w:rsid w:val="005A6E3E"/>
    <w:rsid w:val="005A79BD"/>
    <w:rsid w:val="005B1F7D"/>
    <w:rsid w:val="005B27AB"/>
    <w:rsid w:val="005B31A2"/>
    <w:rsid w:val="005B36ED"/>
    <w:rsid w:val="005B4BEB"/>
    <w:rsid w:val="005B5DDF"/>
    <w:rsid w:val="005B6801"/>
    <w:rsid w:val="005C049E"/>
    <w:rsid w:val="005C2F1B"/>
    <w:rsid w:val="005C32F7"/>
    <w:rsid w:val="005C381E"/>
    <w:rsid w:val="005C5AB3"/>
    <w:rsid w:val="005C6C87"/>
    <w:rsid w:val="005D0437"/>
    <w:rsid w:val="005D0B9A"/>
    <w:rsid w:val="005D0FF4"/>
    <w:rsid w:val="005D1214"/>
    <w:rsid w:val="005D6026"/>
    <w:rsid w:val="005D73A6"/>
    <w:rsid w:val="005D7A4A"/>
    <w:rsid w:val="005E04DC"/>
    <w:rsid w:val="005E2ABB"/>
    <w:rsid w:val="005E48EC"/>
    <w:rsid w:val="005E4CAC"/>
    <w:rsid w:val="005E5994"/>
    <w:rsid w:val="005F0D8B"/>
    <w:rsid w:val="005F12E0"/>
    <w:rsid w:val="005F17FD"/>
    <w:rsid w:val="005F1EC2"/>
    <w:rsid w:val="005F2079"/>
    <w:rsid w:val="005F230A"/>
    <w:rsid w:val="005F277C"/>
    <w:rsid w:val="005F2859"/>
    <w:rsid w:val="005F3B84"/>
    <w:rsid w:val="005F4A93"/>
    <w:rsid w:val="005F52A8"/>
    <w:rsid w:val="005F57DC"/>
    <w:rsid w:val="005F5AE2"/>
    <w:rsid w:val="005F7128"/>
    <w:rsid w:val="006002FC"/>
    <w:rsid w:val="00600711"/>
    <w:rsid w:val="00605A0B"/>
    <w:rsid w:val="00606503"/>
    <w:rsid w:val="00606B8C"/>
    <w:rsid w:val="00606BDD"/>
    <w:rsid w:val="0060707C"/>
    <w:rsid w:val="00610679"/>
    <w:rsid w:val="00610FC7"/>
    <w:rsid w:val="00611595"/>
    <w:rsid w:val="00612AC1"/>
    <w:rsid w:val="00612F0F"/>
    <w:rsid w:val="00613DC4"/>
    <w:rsid w:val="00614129"/>
    <w:rsid w:val="006149BC"/>
    <w:rsid w:val="00620CA1"/>
    <w:rsid w:val="00620F36"/>
    <w:rsid w:val="006222D5"/>
    <w:rsid w:val="00622C0C"/>
    <w:rsid w:val="00623239"/>
    <w:rsid w:val="00625A8B"/>
    <w:rsid w:val="00625E62"/>
    <w:rsid w:val="0062659E"/>
    <w:rsid w:val="006301A9"/>
    <w:rsid w:val="0063025E"/>
    <w:rsid w:val="00630CBD"/>
    <w:rsid w:val="00636680"/>
    <w:rsid w:val="0064530C"/>
    <w:rsid w:val="00647DFE"/>
    <w:rsid w:val="006500E8"/>
    <w:rsid w:val="00650D7D"/>
    <w:rsid w:val="00652366"/>
    <w:rsid w:val="0065278E"/>
    <w:rsid w:val="00652C15"/>
    <w:rsid w:val="00654289"/>
    <w:rsid w:val="0065616F"/>
    <w:rsid w:val="00656563"/>
    <w:rsid w:val="0066022E"/>
    <w:rsid w:val="0066154E"/>
    <w:rsid w:val="00662938"/>
    <w:rsid w:val="006647E3"/>
    <w:rsid w:val="00666BE7"/>
    <w:rsid w:val="00670344"/>
    <w:rsid w:val="00671C3E"/>
    <w:rsid w:val="00672DF5"/>
    <w:rsid w:val="00674C50"/>
    <w:rsid w:val="00674D09"/>
    <w:rsid w:val="00674D54"/>
    <w:rsid w:val="00677696"/>
    <w:rsid w:val="006779E6"/>
    <w:rsid w:val="00680626"/>
    <w:rsid w:val="0068113C"/>
    <w:rsid w:val="00682AA3"/>
    <w:rsid w:val="00682AB8"/>
    <w:rsid w:val="00684D4C"/>
    <w:rsid w:val="00685306"/>
    <w:rsid w:val="00685826"/>
    <w:rsid w:val="0068724F"/>
    <w:rsid w:val="00690026"/>
    <w:rsid w:val="00691EAC"/>
    <w:rsid w:val="006949EE"/>
    <w:rsid w:val="00694E63"/>
    <w:rsid w:val="0069745E"/>
    <w:rsid w:val="00697A8B"/>
    <w:rsid w:val="006A0521"/>
    <w:rsid w:val="006A1044"/>
    <w:rsid w:val="006A144D"/>
    <w:rsid w:val="006A1464"/>
    <w:rsid w:val="006A1930"/>
    <w:rsid w:val="006A3BE3"/>
    <w:rsid w:val="006A4B8D"/>
    <w:rsid w:val="006B0D5F"/>
    <w:rsid w:val="006B71BF"/>
    <w:rsid w:val="006C03B7"/>
    <w:rsid w:val="006C175B"/>
    <w:rsid w:val="006C2365"/>
    <w:rsid w:val="006C29CD"/>
    <w:rsid w:val="006C2D2A"/>
    <w:rsid w:val="006C3BB8"/>
    <w:rsid w:val="006C4E4F"/>
    <w:rsid w:val="006C6B1A"/>
    <w:rsid w:val="006C7C11"/>
    <w:rsid w:val="006D06F0"/>
    <w:rsid w:val="006D2D75"/>
    <w:rsid w:val="006D2F29"/>
    <w:rsid w:val="006D4E57"/>
    <w:rsid w:val="006D7423"/>
    <w:rsid w:val="006E23F0"/>
    <w:rsid w:val="006E36D9"/>
    <w:rsid w:val="006E4498"/>
    <w:rsid w:val="006E4559"/>
    <w:rsid w:val="006E4B74"/>
    <w:rsid w:val="006E5331"/>
    <w:rsid w:val="006E68A4"/>
    <w:rsid w:val="006E7AF9"/>
    <w:rsid w:val="006F05D8"/>
    <w:rsid w:val="006F09D5"/>
    <w:rsid w:val="006F1608"/>
    <w:rsid w:val="006F17E1"/>
    <w:rsid w:val="006F1F2E"/>
    <w:rsid w:val="006F235A"/>
    <w:rsid w:val="006F272F"/>
    <w:rsid w:val="006F2EB5"/>
    <w:rsid w:val="006F2F81"/>
    <w:rsid w:val="006F5141"/>
    <w:rsid w:val="006F6644"/>
    <w:rsid w:val="006F75A7"/>
    <w:rsid w:val="00700F51"/>
    <w:rsid w:val="007017D0"/>
    <w:rsid w:val="00701D1D"/>
    <w:rsid w:val="007023B0"/>
    <w:rsid w:val="00702700"/>
    <w:rsid w:val="007029EE"/>
    <w:rsid w:val="00702EA9"/>
    <w:rsid w:val="00703BE9"/>
    <w:rsid w:val="007050A2"/>
    <w:rsid w:val="00707185"/>
    <w:rsid w:val="00707694"/>
    <w:rsid w:val="00713747"/>
    <w:rsid w:val="007139E7"/>
    <w:rsid w:val="007142DE"/>
    <w:rsid w:val="0071453F"/>
    <w:rsid w:val="00715F18"/>
    <w:rsid w:val="00716045"/>
    <w:rsid w:val="007172D1"/>
    <w:rsid w:val="00717422"/>
    <w:rsid w:val="00717677"/>
    <w:rsid w:val="007209F8"/>
    <w:rsid w:val="00722805"/>
    <w:rsid w:val="00722A52"/>
    <w:rsid w:val="00723BF8"/>
    <w:rsid w:val="00724A40"/>
    <w:rsid w:val="00725369"/>
    <w:rsid w:val="0072546E"/>
    <w:rsid w:val="007254E0"/>
    <w:rsid w:val="00725795"/>
    <w:rsid w:val="00726F83"/>
    <w:rsid w:val="007275B5"/>
    <w:rsid w:val="00727BCB"/>
    <w:rsid w:val="00727D23"/>
    <w:rsid w:val="007309B1"/>
    <w:rsid w:val="007314F2"/>
    <w:rsid w:val="00731BB0"/>
    <w:rsid w:val="0073481B"/>
    <w:rsid w:val="007355FF"/>
    <w:rsid w:val="00735D83"/>
    <w:rsid w:val="00736904"/>
    <w:rsid w:val="00740072"/>
    <w:rsid w:val="0074010B"/>
    <w:rsid w:val="00742AAC"/>
    <w:rsid w:val="007441F9"/>
    <w:rsid w:val="00744560"/>
    <w:rsid w:val="0074566E"/>
    <w:rsid w:val="0074566F"/>
    <w:rsid w:val="00746A76"/>
    <w:rsid w:val="00751561"/>
    <w:rsid w:val="00751948"/>
    <w:rsid w:val="00756090"/>
    <w:rsid w:val="0076036A"/>
    <w:rsid w:val="00762C23"/>
    <w:rsid w:val="007637DB"/>
    <w:rsid w:val="00764903"/>
    <w:rsid w:val="00765786"/>
    <w:rsid w:val="00765F0E"/>
    <w:rsid w:val="00766FB6"/>
    <w:rsid w:val="0076738B"/>
    <w:rsid w:val="00771965"/>
    <w:rsid w:val="007723E8"/>
    <w:rsid w:val="00772768"/>
    <w:rsid w:val="007743CA"/>
    <w:rsid w:val="00774A98"/>
    <w:rsid w:val="00774AA1"/>
    <w:rsid w:val="007753EE"/>
    <w:rsid w:val="0077574F"/>
    <w:rsid w:val="007758A0"/>
    <w:rsid w:val="007758EB"/>
    <w:rsid w:val="00775A3A"/>
    <w:rsid w:val="00776A5A"/>
    <w:rsid w:val="00776BCB"/>
    <w:rsid w:val="00777966"/>
    <w:rsid w:val="00780344"/>
    <w:rsid w:val="00781349"/>
    <w:rsid w:val="00783CFD"/>
    <w:rsid w:val="00784B57"/>
    <w:rsid w:val="00785414"/>
    <w:rsid w:val="00785A10"/>
    <w:rsid w:val="0078779C"/>
    <w:rsid w:val="00787E83"/>
    <w:rsid w:val="00791250"/>
    <w:rsid w:val="0079281A"/>
    <w:rsid w:val="007938D8"/>
    <w:rsid w:val="00794860"/>
    <w:rsid w:val="00796C12"/>
    <w:rsid w:val="007A0C08"/>
    <w:rsid w:val="007A14D2"/>
    <w:rsid w:val="007A1F81"/>
    <w:rsid w:val="007A450F"/>
    <w:rsid w:val="007A4E39"/>
    <w:rsid w:val="007A6FE9"/>
    <w:rsid w:val="007B1F6D"/>
    <w:rsid w:val="007B299A"/>
    <w:rsid w:val="007B32F4"/>
    <w:rsid w:val="007B4B0E"/>
    <w:rsid w:val="007B65B7"/>
    <w:rsid w:val="007B6DD8"/>
    <w:rsid w:val="007B7165"/>
    <w:rsid w:val="007B78F9"/>
    <w:rsid w:val="007C0009"/>
    <w:rsid w:val="007C03CF"/>
    <w:rsid w:val="007C1091"/>
    <w:rsid w:val="007C168F"/>
    <w:rsid w:val="007C63F6"/>
    <w:rsid w:val="007C6C80"/>
    <w:rsid w:val="007C6DC8"/>
    <w:rsid w:val="007C7917"/>
    <w:rsid w:val="007C7EF5"/>
    <w:rsid w:val="007D15AB"/>
    <w:rsid w:val="007D3477"/>
    <w:rsid w:val="007D5BD4"/>
    <w:rsid w:val="007D6E97"/>
    <w:rsid w:val="007D79EE"/>
    <w:rsid w:val="007E1724"/>
    <w:rsid w:val="007E53CD"/>
    <w:rsid w:val="007E59CA"/>
    <w:rsid w:val="007E5D84"/>
    <w:rsid w:val="007E6CB1"/>
    <w:rsid w:val="007E7934"/>
    <w:rsid w:val="007E79C3"/>
    <w:rsid w:val="007E7B45"/>
    <w:rsid w:val="007F15AC"/>
    <w:rsid w:val="007F1AD5"/>
    <w:rsid w:val="007F3117"/>
    <w:rsid w:val="007F34BD"/>
    <w:rsid w:val="007F4F0C"/>
    <w:rsid w:val="007F6630"/>
    <w:rsid w:val="007F68E8"/>
    <w:rsid w:val="007F7B76"/>
    <w:rsid w:val="007F7EDA"/>
    <w:rsid w:val="00802C27"/>
    <w:rsid w:val="0080490D"/>
    <w:rsid w:val="00805182"/>
    <w:rsid w:val="00805DDB"/>
    <w:rsid w:val="0080744C"/>
    <w:rsid w:val="00811519"/>
    <w:rsid w:val="00811B29"/>
    <w:rsid w:val="0081467B"/>
    <w:rsid w:val="0081471C"/>
    <w:rsid w:val="00815FCD"/>
    <w:rsid w:val="008162C9"/>
    <w:rsid w:val="00820451"/>
    <w:rsid w:val="00821211"/>
    <w:rsid w:val="00821972"/>
    <w:rsid w:val="008257A1"/>
    <w:rsid w:val="0082634C"/>
    <w:rsid w:val="00826E36"/>
    <w:rsid w:val="008302B3"/>
    <w:rsid w:val="00830B15"/>
    <w:rsid w:val="008323A3"/>
    <w:rsid w:val="008335D9"/>
    <w:rsid w:val="00833770"/>
    <w:rsid w:val="008346F8"/>
    <w:rsid w:val="00835016"/>
    <w:rsid w:val="00835990"/>
    <w:rsid w:val="008422E1"/>
    <w:rsid w:val="00843238"/>
    <w:rsid w:val="00843D7D"/>
    <w:rsid w:val="00845189"/>
    <w:rsid w:val="00850B56"/>
    <w:rsid w:val="00850BBA"/>
    <w:rsid w:val="00850C0C"/>
    <w:rsid w:val="0085156F"/>
    <w:rsid w:val="008521A0"/>
    <w:rsid w:val="00852523"/>
    <w:rsid w:val="00852E51"/>
    <w:rsid w:val="00853D57"/>
    <w:rsid w:val="008543A9"/>
    <w:rsid w:val="00854E70"/>
    <w:rsid w:val="00856729"/>
    <w:rsid w:val="0085689C"/>
    <w:rsid w:val="00856FFE"/>
    <w:rsid w:val="008616C6"/>
    <w:rsid w:val="00861C7F"/>
    <w:rsid w:val="00863859"/>
    <w:rsid w:val="00864B61"/>
    <w:rsid w:val="0086531D"/>
    <w:rsid w:val="0087079E"/>
    <w:rsid w:val="00871148"/>
    <w:rsid w:val="00872BBF"/>
    <w:rsid w:val="008735EF"/>
    <w:rsid w:val="00874CBA"/>
    <w:rsid w:val="008812CC"/>
    <w:rsid w:val="00883B40"/>
    <w:rsid w:val="00884063"/>
    <w:rsid w:val="00885882"/>
    <w:rsid w:val="00886AAB"/>
    <w:rsid w:val="008927C1"/>
    <w:rsid w:val="00897791"/>
    <w:rsid w:val="008A042A"/>
    <w:rsid w:val="008A2B37"/>
    <w:rsid w:val="008B346F"/>
    <w:rsid w:val="008B3557"/>
    <w:rsid w:val="008B4D60"/>
    <w:rsid w:val="008B515E"/>
    <w:rsid w:val="008B5205"/>
    <w:rsid w:val="008B5EB5"/>
    <w:rsid w:val="008B6BA9"/>
    <w:rsid w:val="008B76E9"/>
    <w:rsid w:val="008B7E4F"/>
    <w:rsid w:val="008C000D"/>
    <w:rsid w:val="008C0E32"/>
    <w:rsid w:val="008C1284"/>
    <w:rsid w:val="008C1975"/>
    <w:rsid w:val="008C1C3B"/>
    <w:rsid w:val="008C3558"/>
    <w:rsid w:val="008C4F98"/>
    <w:rsid w:val="008C60C0"/>
    <w:rsid w:val="008C74CB"/>
    <w:rsid w:val="008C7CEE"/>
    <w:rsid w:val="008D0BC1"/>
    <w:rsid w:val="008D0FDB"/>
    <w:rsid w:val="008D4738"/>
    <w:rsid w:val="008D7FA2"/>
    <w:rsid w:val="008E2B57"/>
    <w:rsid w:val="008E3791"/>
    <w:rsid w:val="008E39D7"/>
    <w:rsid w:val="008E442A"/>
    <w:rsid w:val="008E4A55"/>
    <w:rsid w:val="008E791C"/>
    <w:rsid w:val="008E7B8E"/>
    <w:rsid w:val="008F050E"/>
    <w:rsid w:val="008F17EA"/>
    <w:rsid w:val="008F1A55"/>
    <w:rsid w:val="008F27D0"/>
    <w:rsid w:val="008F2879"/>
    <w:rsid w:val="008F4E6F"/>
    <w:rsid w:val="008F744A"/>
    <w:rsid w:val="00900020"/>
    <w:rsid w:val="00900A5E"/>
    <w:rsid w:val="00900DB7"/>
    <w:rsid w:val="009015BA"/>
    <w:rsid w:val="00901D7A"/>
    <w:rsid w:val="00902597"/>
    <w:rsid w:val="0090395C"/>
    <w:rsid w:val="00905B70"/>
    <w:rsid w:val="00911A5D"/>
    <w:rsid w:val="00912288"/>
    <w:rsid w:val="009123E6"/>
    <w:rsid w:val="00912608"/>
    <w:rsid w:val="0091295D"/>
    <w:rsid w:val="00912C2F"/>
    <w:rsid w:val="00915480"/>
    <w:rsid w:val="009169FE"/>
    <w:rsid w:val="00920C65"/>
    <w:rsid w:val="00921D1C"/>
    <w:rsid w:val="0092445F"/>
    <w:rsid w:val="0092589A"/>
    <w:rsid w:val="009263A5"/>
    <w:rsid w:val="00927495"/>
    <w:rsid w:val="00927FB5"/>
    <w:rsid w:val="00930DC0"/>
    <w:rsid w:val="00931120"/>
    <w:rsid w:val="009315AF"/>
    <w:rsid w:val="00931E05"/>
    <w:rsid w:val="00933B0C"/>
    <w:rsid w:val="00934F0D"/>
    <w:rsid w:val="009375B9"/>
    <w:rsid w:val="00937668"/>
    <w:rsid w:val="009378C0"/>
    <w:rsid w:val="00940EC4"/>
    <w:rsid w:val="009419CF"/>
    <w:rsid w:val="00942A39"/>
    <w:rsid w:val="009439D5"/>
    <w:rsid w:val="0094527D"/>
    <w:rsid w:val="00952F88"/>
    <w:rsid w:val="00953049"/>
    <w:rsid w:val="0095385A"/>
    <w:rsid w:val="00954A5B"/>
    <w:rsid w:val="00956699"/>
    <w:rsid w:val="00960D1F"/>
    <w:rsid w:val="00963B3B"/>
    <w:rsid w:val="00965D81"/>
    <w:rsid w:val="0097382A"/>
    <w:rsid w:val="00973EC6"/>
    <w:rsid w:val="00974BA8"/>
    <w:rsid w:val="00974E5A"/>
    <w:rsid w:val="0097560F"/>
    <w:rsid w:val="00976D7B"/>
    <w:rsid w:val="00977061"/>
    <w:rsid w:val="00977538"/>
    <w:rsid w:val="00977999"/>
    <w:rsid w:val="009807A9"/>
    <w:rsid w:val="00981C70"/>
    <w:rsid w:val="00982727"/>
    <w:rsid w:val="009838B9"/>
    <w:rsid w:val="009848B2"/>
    <w:rsid w:val="00986BB4"/>
    <w:rsid w:val="009873B6"/>
    <w:rsid w:val="009876B3"/>
    <w:rsid w:val="0098799D"/>
    <w:rsid w:val="00990FE8"/>
    <w:rsid w:val="009921BA"/>
    <w:rsid w:val="00992D4B"/>
    <w:rsid w:val="00992F70"/>
    <w:rsid w:val="009934CE"/>
    <w:rsid w:val="009937C8"/>
    <w:rsid w:val="00995965"/>
    <w:rsid w:val="00996EDA"/>
    <w:rsid w:val="009974E4"/>
    <w:rsid w:val="009A0551"/>
    <w:rsid w:val="009A0684"/>
    <w:rsid w:val="009A0878"/>
    <w:rsid w:val="009A24B6"/>
    <w:rsid w:val="009A3133"/>
    <w:rsid w:val="009A5B0F"/>
    <w:rsid w:val="009A5E9E"/>
    <w:rsid w:val="009A6392"/>
    <w:rsid w:val="009A7EC1"/>
    <w:rsid w:val="009B0927"/>
    <w:rsid w:val="009B177B"/>
    <w:rsid w:val="009B3407"/>
    <w:rsid w:val="009B4390"/>
    <w:rsid w:val="009B4A19"/>
    <w:rsid w:val="009B525C"/>
    <w:rsid w:val="009B6537"/>
    <w:rsid w:val="009B67F6"/>
    <w:rsid w:val="009C29CF"/>
    <w:rsid w:val="009C4095"/>
    <w:rsid w:val="009C40AA"/>
    <w:rsid w:val="009C4C19"/>
    <w:rsid w:val="009C5078"/>
    <w:rsid w:val="009C58F2"/>
    <w:rsid w:val="009C67C7"/>
    <w:rsid w:val="009D00ED"/>
    <w:rsid w:val="009D119E"/>
    <w:rsid w:val="009D5EAC"/>
    <w:rsid w:val="009D7589"/>
    <w:rsid w:val="009D76E9"/>
    <w:rsid w:val="009E0712"/>
    <w:rsid w:val="009E1FBB"/>
    <w:rsid w:val="009E27A5"/>
    <w:rsid w:val="009E2B4D"/>
    <w:rsid w:val="009E343A"/>
    <w:rsid w:val="009E56BE"/>
    <w:rsid w:val="009E58D2"/>
    <w:rsid w:val="009E6628"/>
    <w:rsid w:val="009E6850"/>
    <w:rsid w:val="009E6A48"/>
    <w:rsid w:val="009E6E01"/>
    <w:rsid w:val="009F04C4"/>
    <w:rsid w:val="009F212E"/>
    <w:rsid w:val="009F37BA"/>
    <w:rsid w:val="009F40E5"/>
    <w:rsid w:val="009F450E"/>
    <w:rsid w:val="009F4A03"/>
    <w:rsid w:val="009F4BF9"/>
    <w:rsid w:val="009F4D8F"/>
    <w:rsid w:val="009F6299"/>
    <w:rsid w:val="009F6BF8"/>
    <w:rsid w:val="009F7BAE"/>
    <w:rsid w:val="009F7E71"/>
    <w:rsid w:val="00A000CA"/>
    <w:rsid w:val="00A00D64"/>
    <w:rsid w:val="00A014A0"/>
    <w:rsid w:val="00A022F5"/>
    <w:rsid w:val="00A031BA"/>
    <w:rsid w:val="00A031E5"/>
    <w:rsid w:val="00A03585"/>
    <w:rsid w:val="00A041A1"/>
    <w:rsid w:val="00A04493"/>
    <w:rsid w:val="00A044BD"/>
    <w:rsid w:val="00A05C97"/>
    <w:rsid w:val="00A07C01"/>
    <w:rsid w:val="00A13139"/>
    <w:rsid w:val="00A1323C"/>
    <w:rsid w:val="00A1443E"/>
    <w:rsid w:val="00A14E8B"/>
    <w:rsid w:val="00A1576C"/>
    <w:rsid w:val="00A20365"/>
    <w:rsid w:val="00A205BD"/>
    <w:rsid w:val="00A20E6B"/>
    <w:rsid w:val="00A2121E"/>
    <w:rsid w:val="00A21931"/>
    <w:rsid w:val="00A21A9C"/>
    <w:rsid w:val="00A234CB"/>
    <w:rsid w:val="00A23EB0"/>
    <w:rsid w:val="00A2541A"/>
    <w:rsid w:val="00A26E51"/>
    <w:rsid w:val="00A278D2"/>
    <w:rsid w:val="00A300EA"/>
    <w:rsid w:val="00A3172A"/>
    <w:rsid w:val="00A31B16"/>
    <w:rsid w:val="00A32441"/>
    <w:rsid w:val="00A3275D"/>
    <w:rsid w:val="00A342BE"/>
    <w:rsid w:val="00A344B4"/>
    <w:rsid w:val="00A360F8"/>
    <w:rsid w:val="00A368EC"/>
    <w:rsid w:val="00A404E4"/>
    <w:rsid w:val="00A45D7C"/>
    <w:rsid w:val="00A4603A"/>
    <w:rsid w:val="00A473E2"/>
    <w:rsid w:val="00A52EC1"/>
    <w:rsid w:val="00A53587"/>
    <w:rsid w:val="00A5435A"/>
    <w:rsid w:val="00A56246"/>
    <w:rsid w:val="00A566EF"/>
    <w:rsid w:val="00A57B15"/>
    <w:rsid w:val="00A60E0D"/>
    <w:rsid w:val="00A613AB"/>
    <w:rsid w:val="00A61A6C"/>
    <w:rsid w:val="00A61A93"/>
    <w:rsid w:val="00A65A70"/>
    <w:rsid w:val="00A65A9F"/>
    <w:rsid w:val="00A65ED9"/>
    <w:rsid w:val="00A664A3"/>
    <w:rsid w:val="00A70176"/>
    <w:rsid w:val="00A72010"/>
    <w:rsid w:val="00A72EEE"/>
    <w:rsid w:val="00A747A1"/>
    <w:rsid w:val="00A75B0F"/>
    <w:rsid w:val="00A763B8"/>
    <w:rsid w:val="00A77BC8"/>
    <w:rsid w:val="00A8058F"/>
    <w:rsid w:val="00A809AD"/>
    <w:rsid w:val="00A81E7D"/>
    <w:rsid w:val="00A81EDB"/>
    <w:rsid w:val="00A83103"/>
    <w:rsid w:val="00A832E3"/>
    <w:rsid w:val="00A8334D"/>
    <w:rsid w:val="00A8379B"/>
    <w:rsid w:val="00A85849"/>
    <w:rsid w:val="00A9001F"/>
    <w:rsid w:val="00A9097C"/>
    <w:rsid w:val="00A965F2"/>
    <w:rsid w:val="00AA10F3"/>
    <w:rsid w:val="00AA18E1"/>
    <w:rsid w:val="00AA34D5"/>
    <w:rsid w:val="00AA4DFF"/>
    <w:rsid w:val="00AA516C"/>
    <w:rsid w:val="00AA639F"/>
    <w:rsid w:val="00AA65ED"/>
    <w:rsid w:val="00AB15C1"/>
    <w:rsid w:val="00AB2EF5"/>
    <w:rsid w:val="00AB2FD7"/>
    <w:rsid w:val="00AB3B34"/>
    <w:rsid w:val="00AB60DD"/>
    <w:rsid w:val="00AC072D"/>
    <w:rsid w:val="00AC1EB2"/>
    <w:rsid w:val="00AC2801"/>
    <w:rsid w:val="00AC42F3"/>
    <w:rsid w:val="00AC556C"/>
    <w:rsid w:val="00AD0157"/>
    <w:rsid w:val="00AD0509"/>
    <w:rsid w:val="00AD0829"/>
    <w:rsid w:val="00AD2DEB"/>
    <w:rsid w:val="00AD4CE8"/>
    <w:rsid w:val="00AD62CB"/>
    <w:rsid w:val="00AE0FB0"/>
    <w:rsid w:val="00AE3F77"/>
    <w:rsid w:val="00AE4A0C"/>
    <w:rsid w:val="00AE7A52"/>
    <w:rsid w:val="00AE7EF8"/>
    <w:rsid w:val="00AF047D"/>
    <w:rsid w:val="00AF04D9"/>
    <w:rsid w:val="00AF0B55"/>
    <w:rsid w:val="00AF1543"/>
    <w:rsid w:val="00AF201A"/>
    <w:rsid w:val="00AF24BE"/>
    <w:rsid w:val="00AF5190"/>
    <w:rsid w:val="00AF5D28"/>
    <w:rsid w:val="00AF66D6"/>
    <w:rsid w:val="00AF76B1"/>
    <w:rsid w:val="00B00554"/>
    <w:rsid w:val="00B008B9"/>
    <w:rsid w:val="00B00FB5"/>
    <w:rsid w:val="00B02FBF"/>
    <w:rsid w:val="00B05279"/>
    <w:rsid w:val="00B065A0"/>
    <w:rsid w:val="00B076E9"/>
    <w:rsid w:val="00B07874"/>
    <w:rsid w:val="00B079E1"/>
    <w:rsid w:val="00B102F4"/>
    <w:rsid w:val="00B13EE8"/>
    <w:rsid w:val="00B1440C"/>
    <w:rsid w:val="00B177FE"/>
    <w:rsid w:val="00B17B2C"/>
    <w:rsid w:val="00B203D9"/>
    <w:rsid w:val="00B22452"/>
    <w:rsid w:val="00B22D7F"/>
    <w:rsid w:val="00B2456E"/>
    <w:rsid w:val="00B24B7D"/>
    <w:rsid w:val="00B24D19"/>
    <w:rsid w:val="00B251ED"/>
    <w:rsid w:val="00B25488"/>
    <w:rsid w:val="00B2659F"/>
    <w:rsid w:val="00B269DF"/>
    <w:rsid w:val="00B27B8B"/>
    <w:rsid w:val="00B27E72"/>
    <w:rsid w:val="00B310FB"/>
    <w:rsid w:val="00B3273B"/>
    <w:rsid w:val="00B32A52"/>
    <w:rsid w:val="00B339F3"/>
    <w:rsid w:val="00B33E1C"/>
    <w:rsid w:val="00B33E5B"/>
    <w:rsid w:val="00B3482B"/>
    <w:rsid w:val="00B34AAC"/>
    <w:rsid w:val="00B35F16"/>
    <w:rsid w:val="00B363A0"/>
    <w:rsid w:val="00B37752"/>
    <w:rsid w:val="00B37EC9"/>
    <w:rsid w:val="00B406D1"/>
    <w:rsid w:val="00B40B9A"/>
    <w:rsid w:val="00B41B44"/>
    <w:rsid w:val="00B44E44"/>
    <w:rsid w:val="00B4511E"/>
    <w:rsid w:val="00B46024"/>
    <w:rsid w:val="00B465BF"/>
    <w:rsid w:val="00B50963"/>
    <w:rsid w:val="00B522A8"/>
    <w:rsid w:val="00B54DBC"/>
    <w:rsid w:val="00B561BD"/>
    <w:rsid w:val="00B57A65"/>
    <w:rsid w:val="00B57E85"/>
    <w:rsid w:val="00B60DFC"/>
    <w:rsid w:val="00B6367D"/>
    <w:rsid w:val="00B643CF"/>
    <w:rsid w:val="00B64A41"/>
    <w:rsid w:val="00B67830"/>
    <w:rsid w:val="00B70875"/>
    <w:rsid w:val="00B72C92"/>
    <w:rsid w:val="00B75C27"/>
    <w:rsid w:val="00B76925"/>
    <w:rsid w:val="00B80AE8"/>
    <w:rsid w:val="00B8214A"/>
    <w:rsid w:val="00B823C0"/>
    <w:rsid w:val="00B82D71"/>
    <w:rsid w:val="00B85391"/>
    <w:rsid w:val="00B85D87"/>
    <w:rsid w:val="00B90EEE"/>
    <w:rsid w:val="00B917CA"/>
    <w:rsid w:val="00B95132"/>
    <w:rsid w:val="00B95D6B"/>
    <w:rsid w:val="00B97B05"/>
    <w:rsid w:val="00BA0103"/>
    <w:rsid w:val="00BA064D"/>
    <w:rsid w:val="00BA0809"/>
    <w:rsid w:val="00BA0986"/>
    <w:rsid w:val="00BA13D8"/>
    <w:rsid w:val="00BA1608"/>
    <w:rsid w:val="00BA1BCF"/>
    <w:rsid w:val="00BA5874"/>
    <w:rsid w:val="00BA5E85"/>
    <w:rsid w:val="00BA62DB"/>
    <w:rsid w:val="00BA6616"/>
    <w:rsid w:val="00BA6BC9"/>
    <w:rsid w:val="00BB3EDE"/>
    <w:rsid w:val="00BB47D5"/>
    <w:rsid w:val="00BB65BE"/>
    <w:rsid w:val="00BC1792"/>
    <w:rsid w:val="00BC1806"/>
    <w:rsid w:val="00BC43F9"/>
    <w:rsid w:val="00BD0E03"/>
    <w:rsid w:val="00BD51A9"/>
    <w:rsid w:val="00BD77DB"/>
    <w:rsid w:val="00BE0037"/>
    <w:rsid w:val="00BE06F3"/>
    <w:rsid w:val="00BE106D"/>
    <w:rsid w:val="00BE1F89"/>
    <w:rsid w:val="00BE2323"/>
    <w:rsid w:val="00BE3051"/>
    <w:rsid w:val="00BE320A"/>
    <w:rsid w:val="00BE5372"/>
    <w:rsid w:val="00BE7AA0"/>
    <w:rsid w:val="00BF0BB9"/>
    <w:rsid w:val="00BF3A1D"/>
    <w:rsid w:val="00BF4F81"/>
    <w:rsid w:val="00BF6D8C"/>
    <w:rsid w:val="00C015B3"/>
    <w:rsid w:val="00C017A1"/>
    <w:rsid w:val="00C0260D"/>
    <w:rsid w:val="00C048DE"/>
    <w:rsid w:val="00C06B31"/>
    <w:rsid w:val="00C06C43"/>
    <w:rsid w:val="00C07CFD"/>
    <w:rsid w:val="00C10936"/>
    <w:rsid w:val="00C112CD"/>
    <w:rsid w:val="00C11A90"/>
    <w:rsid w:val="00C11C59"/>
    <w:rsid w:val="00C128CF"/>
    <w:rsid w:val="00C12CEB"/>
    <w:rsid w:val="00C12F1A"/>
    <w:rsid w:val="00C14C18"/>
    <w:rsid w:val="00C15C07"/>
    <w:rsid w:val="00C16656"/>
    <w:rsid w:val="00C17735"/>
    <w:rsid w:val="00C2029F"/>
    <w:rsid w:val="00C21AE0"/>
    <w:rsid w:val="00C22829"/>
    <w:rsid w:val="00C23286"/>
    <w:rsid w:val="00C2361D"/>
    <w:rsid w:val="00C238C2"/>
    <w:rsid w:val="00C23DF9"/>
    <w:rsid w:val="00C25383"/>
    <w:rsid w:val="00C25FFD"/>
    <w:rsid w:val="00C27B98"/>
    <w:rsid w:val="00C308A2"/>
    <w:rsid w:val="00C31085"/>
    <w:rsid w:val="00C31CD0"/>
    <w:rsid w:val="00C32C87"/>
    <w:rsid w:val="00C32E03"/>
    <w:rsid w:val="00C354C8"/>
    <w:rsid w:val="00C360FC"/>
    <w:rsid w:val="00C3622E"/>
    <w:rsid w:val="00C3769C"/>
    <w:rsid w:val="00C37A40"/>
    <w:rsid w:val="00C42BC4"/>
    <w:rsid w:val="00C43139"/>
    <w:rsid w:val="00C4423B"/>
    <w:rsid w:val="00C44611"/>
    <w:rsid w:val="00C45E4A"/>
    <w:rsid w:val="00C466FD"/>
    <w:rsid w:val="00C46717"/>
    <w:rsid w:val="00C512CD"/>
    <w:rsid w:val="00C52B82"/>
    <w:rsid w:val="00C53318"/>
    <w:rsid w:val="00C54DF1"/>
    <w:rsid w:val="00C55123"/>
    <w:rsid w:val="00C57046"/>
    <w:rsid w:val="00C63300"/>
    <w:rsid w:val="00C63F96"/>
    <w:rsid w:val="00C67A90"/>
    <w:rsid w:val="00C70539"/>
    <w:rsid w:val="00C71E63"/>
    <w:rsid w:val="00C72C3E"/>
    <w:rsid w:val="00C72C91"/>
    <w:rsid w:val="00C7544C"/>
    <w:rsid w:val="00C76366"/>
    <w:rsid w:val="00C76785"/>
    <w:rsid w:val="00C802EB"/>
    <w:rsid w:val="00C80B7E"/>
    <w:rsid w:val="00C82E4A"/>
    <w:rsid w:val="00C82E7A"/>
    <w:rsid w:val="00C84451"/>
    <w:rsid w:val="00C84F4D"/>
    <w:rsid w:val="00C85D19"/>
    <w:rsid w:val="00C861EC"/>
    <w:rsid w:val="00C876FB"/>
    <w:rsid w:val="00C919E4"/>
    <w:rsid w:val="00C93FCA"/>
    <w:rsid w:val="00C95EFA"/>
    <w:rsid w:val="00C96D55"/>
    <w:rsid w:val="00CA0E7B"/>
    <w:rsid w:val="00CA394F"/>
    <w:rsid w:val="00CA6090"/>
    <w:rsid w:val="00CA65E9"/>
    <w:rsid w:val="00CB05BE"/>
    <w:rsid w:val="00CB3348"/>
    <w:rsid w:val="00CB3894"/>
    <w:rsid w:val="00CB74A6"/>
    <w:rsid w:val="00CC079C"/>
    <w:rsid w:val="00CC1243"/>
    <w:rsid w:val="00CC2716"/>
    <w:rsid w:val="00CC53EB"/>
    <w:rsid w:val="00CC54BB"/>
    <w:rsid w:val="00CC5912"/>
    <w:rsid w:val="00CC5F9D"/>
    <w:rsid w:val="00CD0EE9"/>
    <w:rsid w:val="00CD0FFE"/>
    <w:rsid w:val="00CD5837"/>
    <w:rsid w:val="00CD5BB1"/>
    <w:rsid w:val="00CD62C2"/>
    <w:rsid w:val="00CD70EF"/>
    <w:rsid w:val="00CE0929"/>
    <w:rsid w:val="00CE1594"/>
    <w:rsid w:val="00CE4B2B"/>
    <w:rsid w:val="00CE69A1"/>
    <w:rsid w:val="00CF1A17"/>
    <w:rsid w:val="00CF1DA1"/>
    <w:rsid w:val="00CF249B"/>
    <w:rsid w:val="00CF46E6"/>
    <w:rsid w:val="00CF60DF"/>
    <w:rsid w:val="00CF7260"/>
    <w:rsid w:val="00D00239"/>
    <w:rsid w:val="00D00E8E"/>
    <w:rsid w:val="00D01E59"/>
    <w:rsid w:val="00D033D7"/>
    <w:rsid w:val="00D0392D"/>
    <w:rsid w:val="00D054A0"/>
    <w:rsid w:val="00D10275"/>
    <w:rsid w:val="00D10C15"/>
    <w:rsid w:val="00D10F26"/>
    <w:rsid w:val="00D119FA"/>
    <w:rsid w:val="00D127AF"/>
    <w:rsid w:val="00D1298E"/>
    <w:rsid w:val="00D12DAF"/>
    <w:rsid w:val="00D13298"/>
    <w:rsid w:val="00D13412"/>
    <w:rsid w:val="00D13566"/>
    <w:rsid w:val="00D13F04"/>
    <w:rsid w:val="00D14104"/>
    <w:rsid w:val="00D229AE"/>
    <w:rsid w:val="00D22F9F"/>
    <w:rsid w:val="00D2360D"/>
    <w:rsid w:val="00D24CD2"/>
    <w:rsid w:val="00D24CD4"/>
    <w:rsid w:val="00D24F57"/>
    <w:rsid w:val="00D25387"/>
    <w:rsid w:val="00D26F94"/>
    <w:rsid w:val="00D27E20"/>
    <w:rsid w:val="00D317F1"/>
    <w:rsid w:val="00D32CF2"/>
    <w:rsid w:val="00D34804"/>
    <w:rsid w:val="00D34E5D"/>
    <w:rsid w:val="00D35A0D"/>
    <w:rsid w:val="00D35E59"/>
    <w:rsid w:val="00D3604A"/>
    <w:rsid w:val="00D410E7"/>
    <w:rsid w:val="00D43168"/>
    <w:rsid w:val="00D43568"/>
    <w:rsid w:val="00D46540"/>
    <w:rsid w:val="00D470E3"/>
    <w:rsid w:val="00D473C1"/>
    <w:rsid w:val="00D47C8A"/>
    <w:rsid w:val="00D504D4"/>
    <w:rsid w:val="00D50ADE"/>
    <w:rsid w:val="00D524A4"/>
    <w:rsid w:val="00D526B0"/>
    <w:rsid w:val="00D55311"/>
    <w:rsid w:val="00D56F5E"/>
    <w:rsid w:val="00D56FFD"/>
    <w:rsid w:val="00D614EB"/>
    <w:rsid w:val="00D61ED9"/>
    <w:rsid w:val="00D63AC3"/>
    <w:rsid w:val="00D64706"/>
    <w:rsid w:val="00D67B2C"/>
    <w:rsid w:val="00D70038"/>
    <w:rsid w:val="00D7138D"/>
    <w:rsid w:val="00D75764"/>
    <w:rsid w:val="00D76EDE"/>
    <w:rsid w:val="00D80435"/>
    <w:rsid w:val="00D80FDC"/>
    <w:rsid w:val="00D840C6"/>
    <w:rsid w:val="00D85167"/>
    <w:rsid w:val="00D860DE"/>
    <w:rsid w:val="00D8626E"/>
    <w:rsid w:val="00D87B59"/>
    <w:rsid w:val="00D91E62"/>
    <w:rsid w:val="00D9449B"/>
    <w:rsid w:val="00D9468E"/>
    <w:rsid w:val="00D948EE"/>
    <w:rsid w:val="00D94EFE"/>
    <w:rsid w:val="00D95C69"/>
    <w:rsid w:val="00DA1FEE"/>
    <w:rsid w:val="00DA2B0D"/>
    <w:rsid w:val="00DA2B58"/>
    <w:rsid w:val="00DA3230"/>
    <w:rsid w:val="00DA4350"/>
    <w:rsid w:val="00DA51C5"/>
    <w:rsid w:val="00DA5750"/>
    <w:rsid w:val="00DA591D"/>
    <w:rsid w:val="00DA62A6"/>
    <w:rsid w:val="00DA6E87"/>
    <w:rsid w:val="00DA7C01"/>
    <w:rsid w:val="00DB210B"/>
    <w:rsid w:val="00DB2C17"/>
    <w:rsid w:val="00DB32D6"/>
    <w:rsid w:val="00DB6181"/>
    <w:rsid w:val="00DB629F"/>
    <w:rsid w:val="00DB6440"/>
    <w:rsid w:val="00DB6F30"/>
    <w:rsid w:val="00DC11A4"/>
    <w:rsid w:val="00DC2F37"/>
    <w:rsid w:val="00DC307D"/>
    <w:rsid w:val="00DC3C11"/>
    <w:rsid w:val="00DC783F"/>
    <w:rsid w:val="00DD07F7"/>
    <w:rsid w:val="00DD0C56"/>
    <w:rsid w:val="00DD1C61"/>
    <w:rsid w:val="00DD2F92"/>
    <w:rsid w:val="00DD3CFD"/>
    <w:rsid w:val="00DD4A19"/>
    <w:rsid w:val="00DD4A3C"/>
    <w:rsid w:val="00DD4C14"/>
    <w:rsid w:val="00DD58BE"/>
    <w:rsid w:val="00DD64A6"/>
    <w:rsid w:val="00DE196A"/>
    <w:rsid w:val="00DE1A68"/>
    <w:rsid w:val="00DE2456"/>
    <w:rsid w:val="00DE3C9B"/>
    <w:rsid w:val="00DE47A0"/>
    <w:rsid w:val="00DE4F41"/>
    <w:rsid w:val="00DE65CE"/>
    <w:rsid w:val="00DE6B85"/>
    <w:rsid w:val="00DE7230"/>
    <w:rsid w:val="00DE75EB"/>
    <w:rsid w:val="00DE7EF3"/>
    <w:rsid w:val="00DE7F1F"/>
    <w:rsid w:val="00DF0295"/>
    <w:rsid w:val="00DF1969"/>
    <w:rsid w:val="00DF1979"/>
    <w:rsid w:val="00DF371E"/>
    <w:rsid w:val="00DF516D"/>
    <w:rsid w:val="00DF7329"/>
    <w:rsid w:val="00DF79D9"/>
    <w:rsid w:val="00E00929"/>
    <w:rsid w:val="00E0144C"/>
    <w:rsid w:val="00E02C28"/>
    <w:rsid w:val="00E031D1"/>
    <w:rsid w:val="00E043C8"/>
    <w:rsid w:val="00E04982"/>
    <w:rsid w:val="00E10BB8"/>
    <w:rsid w:val="00E13D48"/>
    <w:rsid w:val="00E14E0D"/>
    <w:rsid w:val="00E15294"/>
    <w:rsid w:val="00E15419"/>
    <w:rsid w:val="00E154A4"/>
    <w:rsid w:val="00E1694E"/>
    <w:rsid w:val="00E17ED3"/>
    <w:rsid w:val="00E2263C"/>
    <w:rsid w:val="00E23775"/>
    <w:rsid w:val="00E23793"/>
    <w:rsid w:val="00E276F4"/>
    <w:rsid w:val="00E27AFC"/>
    <w:rsid w:val="00E300BB"/>
    <w:rsid w:val="00E30E1B"/>
    <w:rsid w:val="00E3122B"/>
    <w:rsid w:val="00E31272"/>
    <w:rsid w:val="00E31495"/>
    <w:rsid w:val="00E3373B"/>
    <w:rsid w:val="00E33F33"/>
    <w:rsid w:val="00E348E2"/>
    <w:rsid w:val="00E3493C"/>
    <w:rsid w:val="00E359ED"/>
    <w:rsid w:val="00E360F0"/>
    <w:rsid w:val="00E3646F"/>
    <w:rsid w:val="00E37556"/>
    <w:rsid w:val="00E37BA9"/>
    <w:rsid w:val="00E409BB"/>
    <w:rsid w:val="00E40FF5"/>
    <w:rsid w:val="00E4110F"/>
    <w:rsid w:val="00E4236C"/>
    <w:rsid w:val="00E42A23"/>
    <w:rsid w:val="00E42D6E"/>
    <w:rsid w:val="00E44B80"/>
    <w:rsid w:val="00E44C22"/>
    <w:rsid w:val="00E46B24"/>
    <w:rsid w:val="00E47FF2"/>
    <w:rsid w:val="00E507A8"/>
    <w:rsid w:val="00E51E4F"/>
    <w:rsid w:val="00E53C5B"/>
    <w:rsid w:val="00E5504C"/>
    <w:rsid w:val="00E55723"/>
    <w:rsid w:val="00E571BD"/>
    <w:rsid w:val="00E60F1C"/>
    <w:rsid w:val="00E62621"/>
    <w:rsid w:val="00E64408"/>
    <w:rsid w:val="00E65D9F"/>
    <w:rsid w:val="00E6640B"/>
    <w:rsid w:val="00E66563"/>
    <w:rsid w:val="00E67E10"/>
    <w:rsid w:val="00E73BA6"/>
    <w:rsid w:val="00E74C2D"/>
    <w:rsid w:val="00E75A0C"/>
    <w:rsid w:val="00E7690C"/>
    <w:rsid w:val="00E77BDD"/>
    <w:rsid w:val="00E8111F"/>
    <w:rsid w:val="00E817DD"/>
    <w:rsid w:val="00E81EBE"/>
    <w:rsid w:val="00E85DA5"/>
    <w:rsid w:val="00E86046"/>
    <w:rsid w:val="00E87938"/>
    <w:rsid w:val="00E87BA4"/>
    <w:rsid w:val="00E91474"/>
    <w:rsid w:val="00E915B7"/>
    <w:rsid w:val="00E9198C"/>
    <w:rsid w:val="00E97B82"/>
    <w:rsid w:val="00E97E55"/>
    <w:rsid w:val="00EA0270"/>
    <w:rsid w:val="00EA0E30"/>
    <w:rsid w:val="00EA19D7"/>
    <w:rsid w:val="00EA2E61"/>
    <w:rsid w:val="00EA2EF9"/>
    <w:rsid w:val="00EA4864"/>
    <w:rsid w:val="00EA4EE3"/>
    <w:rsid w:val="00EA5173"/>
    <w:rsid w:val="00EA769D"/>
    <w:rsid w:val="00EB1E64"/>
    <w:rsid w:val="00EB3305"/>
    <w:rsid w:val="00EB39C8"/>
    <w:rsid w:val="00EB3EDD"/>
    <w:rsid w:val="00EB452B"/>
    <w:rsid w:val="00EB4AA9"/>
    <w:rsid w:val="00EB5433"/>
    <w:rsid w:val="00EC1F72"/>
    <w:rsid w:val="00EC31EB"/>
    <w:rsid w:val="00EC40FF"/>
    <w:rsid w:val="00EC5151"/>
    <w:rsid w:val="00EC6CDD"/>
    <w:rsid w:val="00EC71EC"/>
    <w:rsid w:val="00ED0EB2"/>
    <w:rsid w:val="00ED0F87"/>
    <w:rsid w:val="00ED3393"/>
    <w:rsid w:val="00ED4396"/>
    <w:rsid w:val="00ED57AC"/>
    <w:rsid w:val="00ED7343"/>
    <w:rsid w:val="00EE0B37"/>
    <w:rsid w:val="00EE3EA1"/>
    <w:rsid w:val="00EE746D"/>
    <w:rsid w:val="00EF04CE"/>
    <w:rsid w:val="00EF0C23"/>
    <w:rsid w:val="00EF148B"/>
    <w:rsid w:val="00EF2044"/>
    <w:rsid w:val="00EF276B"/>
    <w:rsid w:val="00EF3C59"/>
    <w:rsid w:val="00EF51AB"/>
    <w:rsid w:val="00EF5350"/>
    <w:rsid w:val="00EF6FDD"/>
    <w:rsid w:val="00F00C12"/>
    <w:rsid w:val="00F044DE"/>
    <w:rsid w:val="00F048FC"/>
    <w:rsid w:val="00F04AB6"/>
    <w:rsid w:val="00F05805"/>
    <w:rsid w:val="00F05CFA"/>
    <w:rsid w:val="00F06DAA"/>
    <w:rsid w:val="00F07EA9"/>
    <w:rsid w:val="00F07F87"/>
    <w:rsid w:val="00F10AAE"/>
    <w:rsid w:val="00F1165F"/>
    <w:rsid w:val="00F11883"/>
    <w:rsid w:val="00F11AC1"/>
    <w:rsid w:val="00F11BE3"/>
    <w:rsid w:val="00F125DE"/>
    <w:rsid w:val="00F129ED"/>
    <w:rsid w:val="00F14B76"/>
    <w:rsid w:val="00F15655"/>
    <w:rsid w:val="00F17A58"/>
    <w:rsid w:val="00F17CA1"/>
    <w:rsid w:val="00F20640"/>
    <w:rsid w:val="00F2366C"/>
    <w:rsid w:val="00F23C58"/>
    <w:rsid w:val="00F24791"/>
    <w:rsid w:val="00F2483F"/>
    <w:rsid w:val="00F26CA3"/>
    <w:rsid w:val="00F3056D"/>
    <w:rsid w:val="00F30664"/>
    <w:rsid w:val="00F310F4"/>
    <w:rsid w:val="00F312A8"/>
    <w:rsid w:val="00F3151D"/>
    <w:rsid w:val="00F35603"/>
    <w:rsid w:val="00F357C8"/>
    <w:rsid w:val="00F3735E"/>
    <w:rsid w:val="00F377A5"/>
    <w:rsid w:val="00F40C61"/>
    <w:rsid w:val="00F41E0D"/>
    <w:rsid w:val="00F43C4F"/>
    <w:rsid w:val="00F4584A"/>
    <w:rsid w:val="00F45C9F"/>
    <w:rsid w:val="00F46040"/>
    <w:rsid w:val="00F51934"/>
    <w:rsid w:val="00F51B04"/>
    <w:rsid w:val="00F51B14"/>
    <w:rsid w:val="00F51CA9"/>
    <w:rsid w:val="00F527A3"/>
    <w:rsid w:val="00F53339"/>
    <w:rsid w:val="00F53529"/>
    <w:rsid w:val="00F5446C"/>
    <w:rsid w:val="00F557F4"/>
    <w:rsid w:val="00F55C76"/>
    <w:rsid w:val="00F55DD2"/>
    <w:rsid w:val="00F565AC"/>
    <w:rsid w:val="00F566BB"/>
    <w:rsid w:val="00F5670A"/>
    <w:rsid w:val="00F619DA"/>
    <w:rsid w:val="00F61D26"/>
    <w:rsid w:val="00F67041"/>
    <w:rsid w:val="00F67251"/>
    <w:rsid w:val="00F706AE"/>
    <w:rsid w:val="00F70FAB"/>
    <w:rsid w:val="00F7244F"/>
    <w:rsid w:val="00F72711"/>
    <w:rsid w:val="00F727A6"/>
    <w:rsid w:val="00F73739"/>
    <w:rsid w:val="00F7406C"/>
    <w:rsid w:val="00F74181"/>
    <w:rsid w:val="00F744E7"/>
    <w:rsid w:val="00F75ADA"/>
    <w:rsid w:val="00F7678E"/>
    <w:rsid w:val="00F77C7D"/>
    <w:rsid w:val="00F77DD6"/>
    <w:rsid w:val="00F8018A"/>
    <w:rsid w:val="00F8075A"/>
    <w:rsid w:val="00F82F62"/>
    <w:rsid w:val="00F83007"/>
    <w:rsid w:val="00F83279"/>
    <w:rsid w:val="00F837F5"/>
    <w:rsid w:val="00F8393A"/>
    <w:rsid w:val="00F850B9"/>
    <w:rsid w:val="00F86A12"/>
    <w:rsid w:val="00F87507"/>
    <w:rsid w:val="00F87621"/>
    <w:rsid w:val="00F90130"/>
    <w:rsid w:val="00F906F3"/>
    <w:rsid w:val="00F94925"/>
    <w:rsid w:val="00F94E5C"/>
    <w:rsid w:val="00F9798F"/>
    <w:rsid w:val="00FA088B"/>
    <w:rsid w:val="00FA0A3C"/>
    <w:rsid w:val="00FA0CE1"/>
    <w:rsid w:val="00FA3E10"/>
    <w:rsid w:val="00FA678B"/>
    <w:rsid w:val="00FA68A0"/>
    <w:rsid w:val="00FA692C"/>
    <w:rsid w:val="00FA71AC"/>
    <w:rsid w:val="00FB292C"/>
    <w:rsid w:val="00FB2B34"/>
    <w:rsid w:val="00FB4569"/>
    <w:rsid w:val="00FB51E7"/>
    <w:rsid w:val="00FB7C42"/>
    <w:rsid w:val="00FB7E84"/>
    <w:rsid w:val="00FB7EBD"/>
    <w:rsid w:val="00FC12D2"/>
    <w:rsid w:val="00FC183C"/>
    <w:rsid w:val="00FC3228"/>
    <w:rsid w:val="00FC3612"/>
    <w:rsid w:val="00FC3BE3"/>
    <w:rsid w:val="00FC5C80"/>
    <w:rsid w:val="00FC65F2"/>
    <w:rsid w:val="00FC664A"/>
    <w:rsid w:val="00FD21E5"/>
    <w:rsid w:val="00FD2C59"/>
    <w:rsid w:val="00FD54A9"/>
    <w:rsid w:val="00FD5EF6"/>
    <w:rsid w:val="00FD794F"/>
    <w:rsid w:val="00FE03FE"/>
    <w:rsid w:val="00FE0EBD"/>
    <w:rsid w:val="00FE1FA6"/>
    <w:rsid w:val="00FE23C9"/>
    <w:rsid w:val="00FE28B1"/>
    <w:rsid w:val="00FE52B4"/>
    <w:rsid w:val="00FF32B0"/>
    <w:rsid w:val="00FF36C4"/>
    <w:rsid w:val="00FF4CBA"/>
    <w:rsid w:val="00FF5109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68FBA"/>
  <w15:docId w15:val="{A6275AE6-4F79-4772-9888-07CEFC27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06D"/>
  </w:style>
  <w:style w:type="paragraph" w:styleId="1">
    <w:name w:val="heading 1"/>
    <w:basedOn w:val="a"/>
    <w:next w:val="a"/>
    <w:qFormat/>
    <w:rsid w:val="002808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808BC"/>
    <w:pPr>
      <w:keepNext/>
      <w:framePr w:w="8739" w:h="1145" w:hRule="exact" w:hSpace="181" w:wrap="notBeside" w:vAnchor="text" w:hAnchor="page" w:x="1584" w:y="-1279" w:anchorLock="1"/>
      <w:ind w:left="851" w:right="-259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2808BC"/>
    <w:pPr>
      <w:keepNext/>
      <w:framePr w:w="8739" w:h="1145" w:hRule="exact" w:hSpace="181" w:wrap="notBeside" w:vAnchor="text" w:hAnchor="page" w:x="1584" w:y="-1279" w:anchorLock="1"/>
      <w:ind w:left="851" w:right="-2599"/>
      <w:outlineLvl w:val="2"/>
    </w:pPr>
    <w:rPr>
      <w:sz w:val="28"/>
    </w:rPr>
  </w:style>
  <w:style w:type="paragraph" w:styleId="4">
    <w:name w:val="heading 4"/>
    <w:basedOn w:val="a"/>
    <w:next w:val="a"/>
    <w:qFormat/>
    <w:rsid w:val="002808B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2808BC"/>
    <w:pPr>
      <w:keepNext/>
      <w:jc w:val="right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2808BC"/>
    <w:pPr>
      <w:keepNext/>
      <w:ind w:firstLine="284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2808BC"/>
    <w:pPr>
      <w:keepNext/>
      <w:framePr w:hSpace="180" w:wrap="around" w:vAnchor="text" w:hAnchor="margin" w:y="63"/>
      <w:numPr>
        <w:ilvl w:val="12"/>
      </w:numPr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7519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0D0B2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 Знак1 Знак Знак Знак"/>
    <w:basedOn w:val="a"/>
    <w:rsid w:val="00B80AE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H4">
    <w:name w:val="H4"/>
    <w:basedOn w:val="a"/>
    <w:next w:val="a"/>
    <w:rsid w:val="002808BC"/>
    <w:pPr>
      <w:keepNext/>
      <w:widowControl w:val="0"/>
      <w:spacing w:before="100" w:after="100"/>
    </w:pPr>
    <w:rPr>
      <w:b/>
      <w:sz w:val="24"/>
    </w:rPr>
  </w:style>
  <w:style w:type="paragraph" w:customStyle="1" w:styleId="DefinitionTerm">
    <w:name w:val="Definition Term"/>
    <w:basedOn w:val="a"/>
    <w:next w:val="a"/>
    <w:rsid w:val="002808BC"/>
    <w:pPr>
      <w:widowControl w:val="0"/>
    </w:pPr>
    <w:rPr>
      <w:sz w:val="24"/>
    </w:rPr>
  </w:style>
  <w:style w:type="paragraph" w:customStyle="1" w:styleId="H3">
    <w:name w:val="H3"/>
    <w:basedOn w:val="a"/>
    <w:next w:val="a"/>
    <w:rsid w:val="002808BC"/>
    <w:pPr>
      <w:keepNext/>
      <w:widowControl w:val="0"/>
      <w:spacing w:before="100" w:after="100"/>
    </w:pPr>
    <w:rPr>
      <w:b/>
      <w:sz w:val="28"/>
    </w:rPr>
  </w:style>
  <w:style w:type="paragraph" w:styleId="a3">
    <w:name w:val="Title"/>
    <w:basedOn w:val="a"/>
    <w:qFormat/>
    <w:rsid w:val="002808BC"/>
    <w:pPr>
      <w:jc w:val="center"/>
    </w:pPr>
    <w:rPr>
      <w:caps/>
      <w:sz w:val="28"/>
    </w:rPr>
  </w:style>
  <w:style w:type="paragraph" w:styleId="a4">
    <w:name w:val="Body Text"/>
    <w:aliases w:val="Основной текст Знак Знак,Основной текст Знак Знак Знак Знак Знак,Основной текст Знак Знак Знак Знак Знак Знак,Основной текст Знак2,Основной текст Знак Знак1,Основной текст Знак1 Знак Знак,Основной текст Знак1 Знак1"/>
    <w:basedOn w:val="a"/>
    <w:rsid w:val="002808BC"/>
    <w:pPr>
      <w:jc w:val="both"/>
    </w:pPr>
    <w:rPr>
      <w:bCs/>
      <w:sz w:val="28"/>
    </w:rPr>
  </w:style>
  <w:style w:type="paragraph" w:styleId="20">
    <w:name w:val="Body Text 2"/>
    <w:basedOn w:val="a"/>
    <w:rsid w:val="002808BC"/>
    <w:rPr>
      <w:sz w:val="28"/>
      <w:szCs w:val="24"/>
    </w:rPr>
  </w:style>
  <w:style w:type="paragraph" w:styleId="a5">
    <w:name w:val="Body Text Indent"/>
    <w:basedOn w:val="a"/>
    <w:link w:val="a6"/>
    <w:rsid w:val="002808BC"/>
    <w:pPr>
      <w:ind w:firstLine="284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E2158"/>
    <w:rPr>
      <w:sz w:val="28"/>
    </w:rPr>
  </w:style>
  <w:style w:type="paragraph" w:styleId="21">
    <w:name w:val="Body Text Indent 2"/>
    <w:basedOn w:val="a"/>
    <w:rsid w:val="002808BC"/>
    <w:pPr>
      <w:ind w:firstLine="567"/>
      <w:jc w:val="both"/>
    </w:pPr>
    <w:rPr>
      <w:sz w:val="28"/>
    </w:rPr>
  </w:style>
  <w:style w:type="paragraph" w:styleId="a7">
    <w:name w:val="footer"/>
    <w:basedOn w:val="a"/>
    <w:rsid w:val="00AB3B3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Balloon Text"/>
    <w:basedOn w:val="a"/>
    <w:semiHidden/>
    <w:rsid w:val="00AB3B3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D4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 Знак Знак Знак Знак"/>
    <w:basedOn w:val="a"/>
    <w:rsid w:val="00DD3CF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a">
    <w:name w:val="Знак Знак Знак Знак"/>
    <w:basedOn w:val="a"/>
    <w:rsid w:val="006629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Стиль1"/>
    <w:basedOn w:val="a"/>
    <w:rsid w:val="00735D83"/>
    <w:pPr>
      <w:tabs>
        <w:tab w:val="left" w:pos="284"/>
      </w:tabs>
      <w:autoSpaceDE w:val="0"/>
      <w:autoSpaceDN w:val="0"/>
    </w:pPr>
    <w:rPr>
      <w:sz w:val="16"/>
      <w:szCs w:val="16"/>
    </w:rPr>
  </w:style>
  <w:style w:type="paragraph" w:customStyle="1" w:styleId="13">
    <w:name w:val="Знак Знак Знак Знак Знак Знак Знак1"/>
    <w:basedOn w:val="a"/>
    <w:rsid w:val="00B32A5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E23793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23">
    <w:name w:val="Знак2"/>
    <w:basedOn w:val="a"/>
    <w:rsid w:val="00843D7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rsid w:val="00843D7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caption"/>
    <w:basedOn w:val="a"/>
    <w:next w:val="a"/>
    <w:qFormat/>
    <w:rsid w:val="00A8379B"/>
    <w:pPr>
      <w:jc w:val="center"/>
    </w:pPr>
    <w:rPr>
      <w:sz w:val="28"/>
    </w:rPr>
  </w:style>
  <w:style w:type="paragraph" w:customStyle="1" w:styleId="15">
    <w:name w:val="Знак1 Знак Знак"/>
    <w:basedOn w:val="a"/>
    <w:rsid w:val="00B251E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Знак Знак1 Знак Знак Знак Знак Знак Знак Знак"/>
    <w:basedOn w:val="a"/>
    <w:rsid w:val="00D0023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CD0EE9"/>
    <w:rPr>
      <w:color w:val="0000FF"/>
      <w:u w:val="single"/>
    </w:rPr>
  </w:style>
  <w:style w:type="paragraph" w:customStyle="1" w:styleId="af">
    <w:name w:val="Знак Знак Знак Знак Знак Знак Знак"/>
    <w:basedOn w:val="a"/>
    <w:rsid w:val="00CD0EE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"/>
    <w:basedOn w:val="a"/>
    <w:rsid w:val="000406B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Обратный адрес"/>
    <w:basedOn w:val="a"/>
    <w:rsid w:val="000406BA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</w:pPr>
    <w:rPr>
      <w:sz w:val="16"/>
    </w:rPr>
  </w:style>
  <w:style w:type="paragraph" w:styleId="af2">
    <w:name w:val="List Paragraph"/>
    <w:basedOn w:val="a"/>
    <w:qFormat/>
    <w:rsid w:val="0092445F"/>
    <w:pPr>
      <w:ind w:left="708"/>
    </w:pPr>
    <w:rPr>
      <w:sz w:val="24"/>
      <w:szCs w:val="24"/>
    </w:rPr>
  </w:style>
  <w:style w:type="paragraph" w:styleId="30">
    <w:name w:val="Body Text Indent 3"/>
    <w:basedOn w:val="a"/>
    <w:rsid w:val="00067249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067249"/>
    <w:pPr>
      <w:spacing w:after="120"/>
    </w:pPr>
    <w:rPr>
      <w:sz w:val="16"/>
      <w:szCs w:val="16"/>
    </w:rPr>
  </w:style>
  <w:style w:type="paragraph" w:customStyle="1" w:styleId="17">
    <w:name w:val="1 Знак"/>
    <w:basedOn w:val="a"/>
    <w:rsid w:val="00B54D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4">
    <w:name w:val="Знак2 Знак Знак Знак"/>
    <w:basedOn w:val="a"/>
    <w:rsid w:val="00E6640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Знак Знак Знак1 Знак Знак Знак Знак"/>
    <w:basedOn w:val="a"/>
    <w:rsid w:val="0090259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3">
    <w:name w:val="FollowedHyperlink"/>
    <w:basedOn w:val="a0"/>
    <w:rsid w:val="008F744A"/>
    <w:rPr>
      <w:color w:val="800080"/>
      <w:u w:val="single"/>
    </w:rPr>
  </w:style>
  <w:style w:type="paragraph" w:customStyle="1" w:styleId="ConsPlusNormal">
    <w:name w:val="ConsPlusNormal"/>
    <w:rsid w:val="002F49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Знак Знак Знак Знак Знак Знак"/>
    <w:basedOn w:val="a"/>
    <w:rsid w:val="00C8445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2D28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346F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5">
    <w:name w:val="Знак Знак Знак Знак Знак"/>
    <w:basedOn w:val="a"/>
    <w:rsid w:val="00900A5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32">
    <w:name w:val="Знак3"/>
    <w:basedOn w:val="a"/>
    <w:rsid w:val="00456EE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 Знак Знак1"/>
    <w:basedOn w:val="a"/>
    <w:rsid w:val="003242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9">
    <w:name w:val="Знак Знак1 Знак Знак Знак Знак Знак Знак Знак Знак Знак Знак Знак Знак Знак Знак Знак Знак"/>
    <w:basedOn w:val="a"/>
    <w:rsid w:val="00F8750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footnote text"/>
    <w:basedOn w:val="a"/>
    <w:semiHidden/>
    <w:rsid w:val="00707694"/>
  </w:style>
  <w:style w:type="character" w:styleId="af7">
    <w:name w:val="footnote reference"/>
    <w:basedOn w:val="a0"/>
    <w:semiHidden/>
    <w:rsid w:val="00707694"/>
    <w:rPr>
      <w:vertAlign w:val="superscript"/>
    </w:rPr>
  </w:style>
  <w:style w:type="paragraph" w:customStyle="1" w:styleId="Style7">
    <w:name w:val="Style7"/>
    <w:basedOn w:val="a"/>
    <w:rsid w:val="00550522"/>
    <w:pPr>
      <w:widowControl w:val="0"/>
      <w:autoSpaceDE w:val="0"/>
      <w:autoSpaceDN w:val="0"/>
      <w:adjustRightInd w:val="0"/>
      <w:spacing w:line="302" w:lineRule="exact"/>
      <w:ind w:firstLine="667"/>
      <w:jc w:val="both"/>
    </w:pPr>
    <w:rPr>
      <w:sz w:val="24"/>
      <w:szCs w:val="24"/>
    </w:rPr>
  </w:style>
  <w:style w:type="character" w:customStyle="1" w:styleId="FontStyle12">
    <w:name w:val="Font Style12"/>
    <w:rsid w:val="0055052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50522"/>
    <w:pPr>
      <w:widowControl w:val="0"/>
      <w:autoSpaceDE w:val="0"/>
      <w:autoSpaceDN w:val="0"/>
      <w:adjustRightInd w:val="0"/>
      <w:spacing w:line="302" w:lineRule="exact"/>
      <w:ind w:firstLine="648"/>
    </w:pPr>
    <w:rPr>
      <w:sz w:val="24"/>
      <w:szCs w:val="24"/>
    </w:rPr>
  </w:style>
  <w:style w:type="paragraph" w:customStyle="1" w:styleId="ConsNormal">
    <w:name w:val="ConsNormal"/>
    <w:rsid w:val="00550522"/>
    <w:pPr>
      <w:widowControl w:val="0"/>
      <w:ind w:right="19772" w:firstLine="720"/>
    </w:pPr>
    <w:rPr>
      <w:rFonts w:ascii="Arial" w:hAnsi="Arial"/>
    </w:rPr>
  </w:style>
  <w:style w:type="character" w:styleId="af8">
    <w:name w:val="page number"/>
    <w:basedOn w:val="a0"/>
    <w:rsid w:val="00550522"/>
  </w:style>
  <w:style w:type="paragraph" w:customStyle="1" w:styleId="af9">
    <w:name w:val="Знак Знак Знак Знак Знак Знак Знак Знак"/>
    <w:basedOn w:val="a"/>
    <w:rsid w:val="005505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a">
    <w:name w:val="Знак Знак Знак Знак1"/>
    <w:basedOn w:val="a"/>
    <w:rsid w:val="005505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b">
    <w:name w:val="Абзац списка1"/>
    <w:basedOn w:val="a"/>
    <w:rsid w:val="00766FB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33">
    <w:name w:val="Font Style33"/>
    <w:basedOn w:val="a0"/>
    <w:rsid w:val="00CE0929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04520"/>
    <w:pPr>
      <w:widowControl w:val="0"/>
      <w:autoSpaceDE w:val="0"/>
      <w:autoSpaceDN w:val="0"/>
      <w:adjustRightInd w:val="0"/>
      <w:spacing w:line="324" w:lineRule="exact"/>
      <w:ind w:firstLine="886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504520"/>
    <w:rPr>
      <w:rFonts w:ascii="Times New Roman" w:hAnsi="Times New Roman" w:cs="Times New Roman"/>
      <w:sz w:val="24"/>
      <w:szCs w:val="24"/>
    </w:rPr>
  </w:style>
  <w:style w:type="character" w:customStyle="1" w:styleId="afa">
    <w:name w:val="Гипертекстовая ссылка"/>
    <w:basedOn w:val="a0"/>
    <w:rsid w:val="003E63A1"/>
    <w:rPr>
      <w:color w:val="106BBE"/>
    </w:rPr>
  </w:style>
  <w:style w:type="paragraph" w:styleId="afb">
    <w:name w:val="Normal (Web)"/>
    <w:basedOn w:val="a"/>
    <w:rsid w:val="003468E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1B5314"/>
    <w:pPr>
      <w:widowControl w:val="0"/>
      <w:snapToGrid w:val="0"/>
    </w:pPr>
    <w:rPr>
      <w:rFonts w:ascii="Courier New" w:hAnsi="Courier New"/>
    </w:rPr>
  </w:style>
  <w:style w:type="paragraph" w:customStyle="1" w:styleId="1c">
    <w:name w:val="Обычный1"/>
    <w:link w:val="Normal"/>
    <w:rsid w:val="00DE196A"/>
    <w:pPr>
      <w:widowControl w:val="0"/>
    </w:pPr>
  </w:style>
  <w:style w:type="character" w:customStyle="1" w:styleId="Normal">
    <w:name w:val="Normal Знак"/>
    <w:link w:val="1c"/>
    <w:rsid w:val="00DE196A"/>
    <w:rPr>
      <w:lang w:val="ru-RU"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AB2E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v\Application%20Data\Microsoft\&#1064;&#1072;&#1073;&#1083;&#1086;&#1085;&#1099;\&#1055;&#1088;&#1080;&#1082;&#1072;&#1079;%20&#1057;&#1056;&#106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СРЦ.dot</Template>
  <TotalTime>42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1512</CharactersWithSpaces>
  <SharedDoc>false</SharedDoc>
  <HLinks>
    <vt:vector size="42" baseType="variant">
      <vt:variant>
        <vt:i4>7536700</vt:i4>
      </vt:variant>
      <vt:variant>
        <vt:i4>18</vt:i4>
      </vt:variant>
      <vt:variant>
        <vt:i4>0</vt:i4>
      </vt:variant>
      <vt:variant>
        <vt:i4>5</vt:i4>
      </vt:variant>
      <vt:variant>
        <vt:lpwstr>garantf1://12064203.12/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garantf1://70272954.0/</vt:lpwstr>
      </vt:variant>
      <vt:variant>
        <vt:lpwstr/>
      </vt:variant>
      <vt:variant>
        <vt:i4>6619174</vt:i4>
      </vt:variant>
      <vt:variant>
        <vt:i4>12</vt:i4>
      </vt:variant>
      <vt:variant>
        <vt:i4>0</vt:i4>
      </vt:variant>
      <vt:variant>
        <vt:i4>5</vt:i4>
      </vt:variant>
      <vt:variant>
        <vt:lpwstr>garantf1://98780.1/</vt:lpwstr>
      </vt:variant>
      <vt:variant>
        <vt:lpwstr/>
      </vt:variant>
      <vt:variant>
        <vt:i4>6291500</vt:i4>
      </vt:variant>
      <vt:variant>
        <vt:i4>9</vt:i4>
      </vt:variant>
      <vt:variant>
        <vt:i4>0</vt:i4>
      </vt:variant>
      <vt:variant>
        <vt:i4>5</vt:i4>
      </vt:variant>
      <vt:variant>
        <vt:lpwstr>garantf1://98625.0/</vt:lpwstr>
      </vt:variant>
      <vt:variant>
        <vt:lpwstr/>
      </vt:variant>
      <vt:variant>
        <vt:i4>6422570</vt:i4>
      </vt:variant>
      <vt:variant>
        <vt:i4>6</vt:i4>
      </vt:variant>
      <vt:variant>
        <vt:i4>0</vt:i4>
      </vt:variant>
      <vt:variant>
        <vt:i4>5</vt:i4>
      </vt:variant>
      <vt:variant>
        <vt:lpwstr>garantf1://98625.10162/</vt:lpwstr>
      </vt:variant>
      <vt:variant>
        <vt:lpwstr/>
      </vt:variant>
      <vt:variant>
        <vt:i4>6291500</vt:i4>
      </vt:variant>
      <vt:variant>
        <vt:i4>3</vt:i4>
      </vt:variant>
      <vt:variant>
        <vt:i4>0</vt:i4>
      </vt:variant>
      <vt:variant>
        <vt:i4>5</vt:i4>
      </vt:variant>
      <vt:variant>
        <vt:lpwstr>garantf1://98625.0/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garantf1://98625.10162/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</dc:creator>
  <cp:lastModifiedBy>User</cp:lastModifiedBy>
  <cp:revision>16</cp:revision>
  <cp:lastPrinted>2016-04-05T04:13:00Z</cp:lastPrinted>
  <dcterms:created xsi:type="dcterms:W3CDTF">2016-04-11T03:43:00Z</dcterms:created>
  <dcterms:modified xsi:type="dcterms:W3CDTF">2025-11-26T06:56:00Z</dcterms:modified>
</cp:coreProperties>
</file>